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7607" w14:textId="77777777" w:rsidR="00160DF9" w:rsidRDefault="00160DF9" w:rsidP="00A976AB">
      <w:pPr>
        <w:pStyle w:val="Title"/>
      </w:pPr>
      <w:r>
        <w:t xml:space="preserve">AVISO DE CANCELACIÓN DE LA ELECCIÓN REGULAR POR PARTE DEL FUNCIONARIO ELECTORAL DESIGNADO </w:t>
      </w:r>
    </w:p>
    <w:p w14:paraId="7280DDEE" w14:textId="277FD19C" w:rsidR="00160DF9" w:rsidRDefault="00160DF9" w:rsidP="00A976AB">
      <w:pPr>
        <w:pStyle w:val="BodyTextFirstIndent"/>
      </w:pPr>
      <w:r>
        <w:t xml:space="preserve">POR MEDIO DEL PRESENTE DOCUMENTO el </w:t>
      </w:r>
      <w:r w:rsidR="00B473D4">
        <w:rPr>
          <w:color w:val="000000"/>
        </w:rPr>
        <w:t xml:space="preserve">Second Creek Farm </w:t>
      </w:r>
      <w:r>
        <w:t>Distrito Metropolitano</w:t>
      </w:r>
      <w:r w:rsidR="0047383C">
        <w:t xml:space="preserve"> No. </w:t>
      </w:r>
      <w:r w:rsidR="00B473D4">
        <w:t>3</w:t>
      </w:r>
      <w:r w:rsidR="007A14B0">
        <w:t xml:space="preserve">, </w:t>
      </w:r>
      <w:r>
        <w:t xml:space="preserve">Condado de </w:t>
      </w:r>
      <w:r w:rsidR="00B473D4">
        <w:rPr>
          <w:color w:val="000000"/>
        </w:rPr>
        <w:t>Adams</w:t>
      </w:r>
      <w:r>
        <w:t xml:space="preserve">, Colorado, notifica que al cierre del horario del sexagésimo tercer día antes de la elección no había más </w:t>
      </w:r>
      <w:r w:rsidR="00D1774C">
        <w:t>candidatos</w:t>
      </w:r>
      <w:r>
        <w:t xml:space="preserve"> para director que los puestos a ser ocupados, lo cual incluye a los candidatos que están presentando declaraciones juradas de intención para ser candidatos de denominación directa; por consiguiente, la elección a celebrarse el</w:t>
      </w:r>
      <w:r w:rsidR="0047383C">
        <w:rPr>
          <w:color w:val="000000"/>
        </w:rPr>
        <w:t xml:space="preserve"> 6</w:t>
      </w:r>
      <w:r>
        <w:t xml:space="preserve"> de mayo de 20</w:t>
      </w:r>
      <w:r w:rsidR="0047383C">
        <w:rPr>
          <w:color w:val="000000"/>
        </w:rPr>
        <w:t>25</w:t>
      </w:r>
      <w:r>
        <w:t>, queda por medio del presente cancelada, de conformidad con la Sección 1-13.5-513, C.R.S.</w:t>
      </w:r>
    </w:p>
    <w:p w14:paraId="54CEE92C" w14:textId="77777777" w:rsidR="00160DF9" w:rsidRDefault="00160DF9" w:rsidP="00160DF9">
      <w:pPr>
        <w:pStyle w:val="BodyTextFirstIndent"/>
      </w:pPr>
      <w:r>
        <w:t xml:space="preserve">Los siguientes </w:t>
      </w:r>
      <w:r w:rsidR="00D1774C">
        <w:t>candidatos</w:t>
      </w:r>
      <w:r>
        <w:t xml:space="preserve"> son declarados electos: </w:t>
      </w:r>
    </w:p>
    <w:p w14:paraId="2262B0ED" w14:textId="69F490AC" w:rsidR="0047383C" w:rsidRDefault="00B473D4" w:rsidP="0047383C">
      <w:pPr>
        <w:pStyle w:val="BodyTextFirstIndent"/>
        <w:spacing w:after="0"/>
      </w:pPr>
      <w:r>
        <w:t>Cynthia Mae Payne</w:t>
      </w:r>
      <w:r w:rsidR="0047383C">
        <w:tab/>
      </w:r>
      <w:r w:rsidR="003E54A9">
        <w:tab/>
      </w:r>
      <w:r w:rsidR="0047383C">
        <w:t xml:space="preserve">hasta la </w:t>
      </w:r>
      <w:r w:rsidR="0047383C">
        <w:rPr>
          <w:noProof/>
        </w:rPr>
        <w:t>segundo</w:t>
      </w:r>
      <w:r w:rsidR="0047383C">
        <w:t xml:space="preserve"> elección regular (8 de mayo de 20</w:t>
      </w:r>
      <w:r w:rsidR="0047383C">
        <w:rPr>
          <w:color w:val="000000"/>
        </w:rPr>
        <w:t>29</w:t>
      </w:r>
      <w:r w:rsidR="0047383C">
        <w:t>)</w:t>
      </w:r>
    </w:p>
    <w:p w14:paraId="4ED886DB" w14:textId="46275341" w:rsidR="0047383C" w:rsidRDefault="00B473D4" w:rsidP="0047383C">
      <w:pPr>
        <w:pStyle w:val="BodyTextFirstIndent"/>
        <w:spacing w:after="0"/>
      </w:pPr>
      <w:r>
        <w:t>Ashish Malla</w:t>
      </w:r>
      <w:r>
        <w:tab/>
      </w:r>
      <w:r w:rsidR="00F276D8">
        <w:tab/>
      </w:r>
      <w:r w:rsidR="0047383C">
        <w:tab/>
        <w:t xml:space="preserve">hasta la </w:t>
      </w:r>
      <w:r w:rsidR="0047383C">
        <w:rPr>
          <w:noProof/>
        </w:rPr>
        <w:t>segundo</w:t>
      </w:r>
      <w:r w:rsidR="0047383C">
        <w:t xml:space="preserve"> elección regular (8 de mayo de 20</w:t>
      </w:r>
      <w:r w:rsidR="0047383C">
        <w:rPr>
          <w:color w:val="000000"/>
        </w:rPr>
        <w:t>29</w:t>
      </w:r>
      <w:r w:rsidR="0047383C">
        <w:t>)</w:t>
      </w:r>
    </w:p>
    <w:p w14:paraId="31D70664" w14:textId="29C38703" w:rsidR="0047383C" w:rsidRDefault="00B473D4" w:rsidP="0047383C">
      <w:pPr>
        <w:pStyle w:val="BodyTextFirstIndent"/>
        <w:spacing w:after="0"/>
      </w:pPr>
      <w:r>
        <w:t>Caesar Borjas</w:t>
      </w:r>
      <w:r w:rsidR="00F276D8">
        <w:tab/>
      </w:r>
      <w:r w:rsidR="0047383C">
        <w:tab/>
      </w:r>
      <w:r w:rsidR="003E54A9">
        <w:tab/>
      </w:r>
      <w:r>
        <w:t xml:space="preserve">hasta la </w:t>
      </w:r>
      <w:r>
        <w:rPr>
          <w:noProof/>
        </w:rPr>
        <w:t>segundo</w:t>
      </w:r>
      <w:r>
        <w:t xml:space="preserve"> elección regular (8 de mayo de 20</w:t>
      </w:r>
      <w:r>
        <w:rPr>
          <w:color w:val="000000"/>
        </w:rPr>
        <w:t>29</w:t>
      </w:r>
      <w:r>
        <w:t>)</w:t>
      </w:r>
    </w:p>
    <w:p w14:paraId="08FF48BB" w14:textId="77777777" w:rsidR="0047383C" w:rsidRDefault="0047383C" w:rsidP="0047383C">
      <w:pPr>
        <w:pStyle w:val="BodyTextFirstIndent"/>
        <w:spacing w:after="0"/>
        <w:ind w:firstLine="0"/>
      </w:pPr>
    </w:p>
    <w:p w14:paraId="41C7B022" w14:textId="0BBDBCC3" w:rsidR="0047383C" w:rsidRDefault="0047383C" w:rsidP="0047383C">
      <w:pPr>
        <w:pStyle w:val="BodyTextFirstIndent"/>
        <w:spacing w:after="0"/>
        <w:ind w:firstLine="0"/>
      </w:pPr>
      <w:r>
        <w:t>FECHADO EL: 5 de marzo de 2025</w:t>
      </w:r>
    </w:p>
    <w:p w14:paraId="78B35BC2" w14:textId="77777777" w:rsidR="00FB7B0B" w:rsidRDefault="0047383C" w:rsidP="00FB7B0B">
      <w:pPr>
        <w:pStyle w:val="BodyTextFirstIndent"/>
        <w:spacing w:after="0"/>
        <w:ind w:left="3600" w:firstLine="0"/>
        <w:rPr>
          <w:i/>
          <w:iCs/>
        </w:rPr>
      </w:pPr>
      <w:r w:rsidRPr="00E06447">
        <w:rPr>
          <w:i/>
          <w:iCs/>
        </w:rPr>
        <w:t xml:space="preserve">/s/ </w:t>
      </w:r>
      <w:r w:rsidR="00FB7B0B">
        <w:rPr>
          <w:i/>
          <w:iCs/>
        </w:rPr>
        <w:t xml:space="preserve">Lisa A. Jacoby </w:t>
      </w:r>
    </w:p>
    <w:p w14:paraId="5F47DE6A" w14:textId="00DB50B2" w:rsidR="0047383C" w:rsidRDefault="0047383C" w:rsidP="00FB7B0B">
      <w:pPr>
        <w:pStyle w:val="BodyTextFirstIndent"/>
        <w:spacing w:after="0"/>
        <w:ind w:left="3600" w:firstLine="0"/>
      </w:pPr>
      <w:r>
        <w:t xml:space="preserve">Funcionario electoral designado para el </w:t>
      </w:r>
    </w:p>
    <w:p w14:paraId="632C7A3F" w14:textId="052FCC4A" w:rsidR="0047383C" w:rsidRDefault="00B473D4" w:rsidP="003E54A9">
      <w:pPr>
        <w:ind w:left="2880" w:firstLine="720"/>
      </w:pPr>
      <w:r>
        <w:rPr>
          <w:color w:val="000000"/>
        </w:rPr>
        <w:t>Second Creek Farm</w:t>
      </w:r>
      <w:r w:rsidR="003E54A9">
        <w:rPr>
          <w:color w:val="000000"/>
        </w:rPr>
        <w:t xml:space="preserve"> </w:t>
      </w:r>
      <w:r w:rsidR="0047383C">
        <w:t xml:space="preserve">Distrito Metropolitano No. </w:t>
      </w:r>
      <w:r>
        <w:t>3</w:t>
      </w:r>
      <w:r w:rsidR="0047383C">
        <w:t xml:space="preserve"> </w:t>
      </w:r>
    </w:p>
    <w:p w14:paraId="3C5AB8C0" w14:textId="77777777" w:rsidR="0047383C" w:rsidRPr="00D1774C" w:rsidRDefault="0047383C" w:rsidP="00F276D8">
      <w:pPr>
        <w:ind w:left="3600"/>
        <w:rPr>
          <w:lang w:val="en-US"/>
        </w:rPr>
      </w:pPr>
      <w:r w:rsidRPr="00D1774C">
        <w:rPr>
          <w:lang w:val="en-US"/>
        </w:rPr>
        <w:t xml:space="preserve">c/o McGeady Becher </w:t>
      </w:r>
      <w:r>
        <w:rPr>
          <w:lang w:val="en-US"/>
        </w:rPr>
        <w:t xml:space="preserve">Cortese Williams </w:t>
      </w:r>
      <w:r w:rsidRPr="00D1774C">
        <w:rPr>
          <w:lang w:val="en-US"/>
        </w:rPr>
        <w:t>P.C.</w:t>
      </w:r>
    </w:p>
    <w:p w14:paraId="7F6E6CDF" w14:textId="77777777" w:rsidR="0047383C" w:rsidRPr="00D1774C" w:rsidRDefault="0047383C" w:rsidP="00F276D8">
      <w:pPr>
        <w:ind w:left="3600"/>
        <w:rPr>
          <w:lang w:val="en-US"/>
        </w:rPr>
      </w:pPr>
      <w:r w:rsidRPr="00D1774C">
        <w:rPr>
          <w:lang w:val="en-US"/>
        </w:rPr>
        <w:t>450 E. 17</w:t>
      </w:r>
      <w:r w:rsidRPr="00D1774C">
        <w:rPr>
          <w:vertAlign w:val="superscript"/>
          <w:lang w:val="en-US"/>
        </w:rPr>
        <w:t>th</w:t>
      </w:r>
      <w:r w:rsidRPr="00D1774C">
        <w:rPr>
          <w:lang w:val="en-US"/>
        </w:rPr>
        <w:t xml:space="preserve"> Avenue, Suite 400</w:t>
      </w:r>
    </w:p>
    <w:p w14:paraId="4A53A005" w14:textId="77777777" w:rsidR="0047383C" w:rsidRPr="00D1774C" w:rsidRDefault="0047383C" w:rsidP="00F276D8">
      <w:pPr>
        <w:ind w:left="3600"/>
        <w:rPr>
          <w:lang w:val="en-US"/>
        </w:rPr>
      </w:pPr>
      <w:r w:rsidRPr="00D1774C">
        <w:rPr>
          <w:lang w:val="en-US"/>
        </w:rPr>
        <w:t>Denver, Colorado  80203-1254</w:t>
      </w:r>
    </w:p>
    <w:p w14:paraId="37C0173A" w14:textId="052EC725" w:rsidR="0047383C" w:rsidRDefault="0047383C" w:rsidP="00F276D8">
      <w:pPr>
        <w:pStyle w:val="BodyTextFirstIndent"/>
        <w:spacing w:after="0"/>
        <w:ind w:left="3600" w:firstLine="0"/>
      </w:pPr>
      <w:r>
        <w:t>Teléfono:303-592-4380</w:t>
      </w:r>
    </w:p>
    <w:p w14:paraId="10D570A7" w14:textId="77777777" w:rsidR="00160DF9" w:rsidRDefault="00160DF9" w:rsidP="00160DF9"/>
    <w:p w14:paraId="254334B5" w14:textId="0DDA80DC" w:rsidR="009A45CC" w:rsidRPr="000D33E7" w:rsidRDefault="006351C9" w:rsidP="00B14097">
      <w:r>
        <w:t>Publicado en:</w:t>
      </w:r>
      <w:r w:rsidR="0047383C">
        <w:rPr>
          <w:color w:val="000000"/>
        </w:rPr>
        <w:t xml:space="preserve"> </w:t>
      </w:r>
      <w:r w:rsidR="00B473D4">
        <w:rPr>
          <w:color w:val="000000"/>
        </w:rPr>
        <w:t>Commerce City Sentinel Express</w:t>
      </w:r>
      <w:r>
        <w:br/>
        <w:t xml:space="preserve">Publicado el:  </w:t>
      </w:r>
      <w:r w:rsidR="00B473D4">
        <w:rPr>
          <w:color w:val="000000"/>
        </w:rPr>
        <w:t>3</w:t>
      </w:r>
      <w:r w:rsidR="0047383C">
        <w:rPr>
          <w:color w:val="000000"/>
        </w:rPr>
        <w:t xml:space="preserve"> de </w:t>
      </w:r>
      <w:r w:rsidR="00B473D4">
        <w:rPr>
          <w:color w:val="000000"/>
        </w:rPr>
        <w:t>abril</w:t>
      </w:r>
      <w:r w:rsidR="0047383C">
        <w:rPr>
          <w:color w:val="000000"/>
        </w:rPr>
        <w:t xml:space="preserve"> de 2025</w:t>
      </w:r>
    </w:p>
    <w:sectPr w:rsidR="009A45CC" w:rsidRPr="000D33E7" w:rsidSect="00A43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0757" w14:textId="77777777" w:rsidR="00A43A82" w:rsidRDefault="00A43A82" w:rsidP="000D33E7">
      <w:r>
        <w:separator/>
      </w:r>
    </w:p>
  </w:endnote>
  <w:endnote w:type="continuationSeparator" w:id="0">
    <w:p w14:paraId="48B95553" w14:textId="77777777" w:rsidR="00A43A82" w:rsidRDefault="00A43A82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02C8" w14:textId="77777777" w:rsidR="00A43A82" w:rsidRDefault="00A43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06B3" w14:textId="77777777" w:rsidR="000D33E7" w:rsidRDefault="000F4F35">
    <w:pPr>
      <w:pStyle w:val="Footer"/>
    </w:pPr>
    <w:r>
      <w:tab/>
    </w:r>
    <w:r w:rsidR="00C80B39" w:rsidRPr="00F954E5">
      <w:fldChar w:fldCharType="begin"/>
    </w:r>
    <w:r w:rsidR="000D33E7" w:rsidRPr="00F954E5">
      <w:instrText xml:space="preserve"> PAGE   \* MERGEFORMAT </w:instrText>
    </w:r>
    <w:r w:rsidR="00C80B39" w:rsidRPr="00F954E5">
      <w:fldChar w:fldCharType="separate"/>
    </w:r>
    <w:r w:rsidR="00D1774C">
      <w:rPr>
        <w:noProof/>
      </w:rPr>
      <w:t>2</w:t>
    </w:r>
    <w:r w:rsidR="00C80B39" w:rsidRPr="00F954E5">
      <w:fldChar w:fldCharType="end"/>
    </w:r>
  </w:p>
  <w:p w14:paraId="3FA3BB0B" w14:textId="767C532F" w:rsidR="00A43A82" w:rsidRPr="00F954E5" w:rsidRDefault="00A43A82" w:rsidP="00A43A82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473D4">
      <w:rPr>
        <w:rFonts w:ascii="Arial" w:hAnsi="Arial" w:cs="Arial"/>
        <w:sz w:val="16"/>
      </w:rPr>
      <w:t>4935-5180-9068,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E5CF" w14:textId="77777777" w:rsidR="00A43A82" w:rsidRDefault="00A43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51BF" w14:textId="77777777" w:rsidR="00A43A82" w:rsidRDefault="00A43A82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2B9648C" w14:textId="77777777" w:rsidR="00A43A82" w:rsidRDefault="00A43A82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3F41" w14:textId="77777777" w:rsidR="00A43A82" w:rsidRDefault="00A43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2C9D" w14:textId="77777777" w:rsidR="00A43A82" w:rsidRDefault="00A43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BADF" w14:textId="77777777" w:rsidR="00A43A82" w:rsidRDefault="00A4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3842517">
    <w:abstractNumId w:val="8"/>
  </w:num>
  <w:num w:numId="2" w16cid:durableId="1770811790">
    <w:abstractNumId w:val="1"/>
  </w:num>
  <w:num w:numId="3" w16cid:durableId="1246841824">
    <w:abstractNumId w:val="16"/>
  </w:num>
  <w:num w:numId="4" w16cid:durableId="672605910">
    <w:abstractNumId w:val="11"/>
  </w:num>
  <w:num w:numId="5" w16cid:durableId="1318916096">
    <w:abstractNumId w:val="15"/>
  </w:num>
  <w:num w:numId="6" w16cid:durableId="475726088">
    <w:abstractNumId w:val="7"/>
  </w:num>
  <w:num w:numId="7" w16cid:durableId="779496557">
    <w:abstractNumId w:val="0"/>
  </w:num>
  <w:num w:numId="8" w16cid:durableId="539974553">
    <w:abstractNumId w:val="6"/>
  </w:num>
  <w:num w:numId="9" w16cid:durableId="1285310971">
    <w:abstractNumId w:val="5"/>
  </w:num>
  <w:num w:numId="10" w16cid:durableId="1025400296">
    <w:abstractNumId w:val="3"/>
  </w:num>
  <w:num w:numId="11" w16cid:durableId="1670212567">
    <w:abstractNumId w:val="4"/>
  </w:num>
  <w:num w:numId="12" w16cid:durableId="1172187424">
    <w:abstractNumId w:val="13"/>
  </w:num>
  <w:num w:numId="13" w16cid:durableId="334646972">
    <w:abstractNumId w:val="10"/>
  </w:num>
  <w:num w:numId="14" w16cid:durableId="1236089876">
    <w:abstractNumId w:val="17"/>
  </w:num>
  <w:num w:numId="15" w16cid:durableId="2122066311">
    <w:abstractNumId w:val="12"/>
  </w:num>
  <w:num w:numId="16" w16cid:durableId="1624186712">
    <w:abstractNumId w:val="9"/>
  </w:num>
  <w:num w:numId="17" w16cid:durableId="186676666">
    <w:abstractNumId w:val="2"/>
  </w:num>
  <w:num w:numId="18" w16cid:durableId="76731343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5-5180-9068, v. 1"/>
    <w:docVar w:name="ndGeneratedStampLocation" w:val="ExceptFirst"/>
  </w:docVars>
  <w:rsids>
    <w:rsidRoot w:val="00A43A82"/>
    <w:rsid w:val="000353F3"/>
    <w:rsid w:val="000B62AB"/>
    <w:rsid w:val="000D33E7"/>
    <w:rsid w:val="000D6775"/>
    <w:rsid w:val="000F4F35"/>
    <w:rsid w:val="00120599"/>
    <w:rsid w:val="00160DF9"/>
    <w:rsid w:val="0016505C"/>
    <w:rsid w:val="00180ECA"/>
    <w:rsid w:val="00216873"/>
    <w:rsid w:val="00255C38"/>
    <w:rsid w:val="00255F64"/>
    <w:rsid w:val="002623A7"/>
    <w:rsid w:val="00281F97"/>
    <w:rsid w:val="00291D74"/>
    <w:rsid w:val="002C129E"/>
    <w:rsid w:val="00333388"/>
    <w:rsid w:val="00353031"/>
    <w:rsid w:val="00356A5B"/>
    <w:rsid w:val="003E54A9"/>
    <w:rsid w:val="004547F0"/>
    <w:rsid w:val="00463F11"/>
    <w:rsid w:val="0047142F"/>
    <w:rsid w:val="0047383C"/>
    <w:rsid w:val="0051710A"/>
    <w:rsid w:val="00527E68"/>
    <w:rsid w:val="00552381"/>
    <w:rsid w:val="00570514"/>
    <w:rsid w:val="005C2E26"/>
    <w:rsid w:val="005C6C46"/>
    <w:rsid w:val="005D0A61"/>
    <w:rsid w:val="006351C9"/>
    <w:rsid w:val="00656292"/>
    <w:rsid w:val="00664119"/>
    <w:rsid w:val="006F271A"/>
    <w:rsid w:val="00703C6E"/>
    <w:rsid w:val="0070777C"/>
    <w:rsid w:val="007078D2"/>
    <w:rsid w:val="007659EE"/>
    <w:rsid w:val="00770B73"/>
    <w:rsid w:val="00771CAA"/>
    <w:rsid w:val="00776764"/>
    <w:rsid w:val="00791C6F"/>
    <w:rsid w:val="007A14B0"/>
    <w:rsid w:val="007C28F5"/>
    <w:rsid w:val="008070EA"/>
    <w:rsid w:val="00811D0B"/>
    <w:rsid w:val="008319EB"/>
    <w:rsid w:val="0084168C"/>
    <w:rsid w:val="0089107A"/>
    <w:rsid w:val="008F749B"/>
    <w:rsid w:val="009651CD"/>
    <w:rsid w:val="009A45CC"/>
    <w:rsid w:val="00A05058"/>
    <w:rsid w:val="00A3640C"/>
    <w:rsid w:val="00A43A22"/>
    <w:rsid w:val="00A43A82"/>
    <w:rsid w:val="00A45258"/>
    <w:rsid w:val="00A52C50"/>
    <w:rsid w:val="00A95657"/>
    <w:rsid w:val="00A976AB"/>
    <w:rsid w:val="00AC082E"/>
    <w:rsid w:val="00AC4C3B"/>
    <w:rsid w:val="00B14097"/>
    <w:rsid w:val="00B473D4"/>
    <w:rsid w:val="00B87897"/>
    <w:rsid w:val="00BB39CC"/>
    <w:rsid w:val="00BC605B"/>
    <w:rsid w:val="00C2153B"/>
    <w:rsid w:val="00C43B07"/>
    <w:rsid w:val="00C629BD"/>
    <w:rsid w:val="00C66EC5"/>
    <w:rsid w:val="00C80B39"/>
    <w:rsid w:val="00C84BFA"/>
    <w:rsid w:val="00C8583B"/>
    <w:rsid w:val="00C85D8B"/>
    <w:rsid w:val="00CC2265"/>
    <w:rsid w:val="00CC380B"/>
    <w:rsid w:val="00CE29CD"/>
    <w:rsid w:val="00CF0CCF"/>
    <w:rsid w:val="00D14E60"/>
    <w:rsid w:val="00D1774C"/>
    <w:rsid w:val="00D275D7"/>
    <w:rsid w:val="00D32C5E"/>
    <w:rsid w:val="00D35A97"/>
    <w:rsid w:val="00D555E2"/>
    <w:rsid w:val="00D85945"/>
    <w:rsid w:val="00DB6043"/>
    <w:rsid w:val="00E06447"/>
    <w:rsid w:val="00E0772A"/>
    <w:rsid w:val="00E738BA"/>
    <w:rsid w:val="00E97A78"/>
    <w:rsid w:val="00EA211C"/>
    <w:rsid w:val="00EB09BD"/>
    <w:rsid w:val="00ED68A2"/>
    <w:rsid w:val="00EF263A"/>
    <w:rsid w:val="00F276D8"/>
    <w:rsid w:val="00F900C2"/>
    <w:rsid w:val="00F954E5"/>
    <w:rsid w:val="00FB7B0B"/>
    <w:rsid w:val="00FC0B94"/>
    <w:rsid w:val="00FC264E"/>
    <w:rsid w:val="00FD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624C"/>
  <w15:docId w15:val="{377A623B-A9CA-421B-A0B9-8D845C88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panish-Notice%20of%20Cancellation%20of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Spanish-Notice of Cancellation of Election.dotm</Template>
  <TotalTime>1</TotalTime>
  <Pages>1</Pages>
  <Words>186</Words>
  <Characters>1064</Characters>
  <Application>Microsoft Office Word</Application>
  <DocSecurity>0</DocSecurity>
  <PresentationFormat>12|.DOCX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- Notice of Cancellation of Election Template (as revised by CS, 2-22-22) (00948083).DOCX</vt:lpstr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- Notice of Cancellation of Election Template (as revised by CS, 2-22-22) (00948083).DOCX</dc:title>
  <dc:subject>00948083.DOCX v:1 /font=8</dc:subject>
  <dc:creator>_</dc:creator>
  <cp:lastModifiedBy>Jennifer Henry</cp:lastModifiedBy>
  <cp:revision>3</cp:revision>
  <cp:lastPrinted>2025-03-21T20:56:00Z</cp:lastPrinted>
  <dcterms:created xsi:type="dcterms:W3CDTF">2025-03-21T22:50:00Z</dcterms:created>
  <dcterms:modified xsi:type="dcterms:W3CDTF">2025-03-21T22:51:00Z</dcterms:modified>
</cp:coreProperties>
</file>