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7A40" w14:textId="77777777" w:rsidR="00CB41D9" w:rsidRPr="006C49CF" w:rsidRDefault="00CB41D9" w:rsidP="00CB41D9">
      <w:pPr>
        <w:pStyle w:val="Title"/>
        <w:spacing w:after="0"/>
        <w:rPr>
          <w:rFonts w:cs="Times New Roman"/>
          <w:sz w:val="22"/>
          <w:szCs w:val="22"/>
        </w:rPr>
      </w:pPr>
      <w:r>
        <w:rPr>
          <w:sz w:val="22"/>
          <w:szCs w:val="22"/>
        </w:rPr>
        <w:t>AUTO CANDIDATURA Y ACEPTACIÓN</w:t>
      </w:r>
    </w:p>
    <w:p w14:paraId="0A9ED2AF" w14:textId="76B31CB0" w:rsidR="00CB41D9" w:rsidRPr="006C49CF" w:rsidRDefault="00CB41D9" w:rsidP="007446AB">
      <w:pPr>
        <w:jc w:val="center"/>
        <w:rPr>
          <w:sz w:val="22"/>
          <w:szCs w:val="22"/>
        </w:rPr>
      </w:pPr>
      <w:r w:rsidRPr="006C49CF">
        <w:rPr>
          <w:sz w:val="22"/>
          <w:szCs w:val="22"/>
        </w:rPr>
        <w:t>Artículos 1-13.5-303; 32-1-103(4); 1-45-109(1); 1-45-110, C.R.S.; SOS CPF Norma 16; 1-4-908(1), 1-4-912</w:t>
      </w:r>
    </w:p>
    <w:p w14:paraId="0A053794" w14:textId="77777777" w:rsidR="00CB41D9" w:rsidRPr="006C49CF" w:rsidRDefault="00CB41D9" w:rsidP="00CB41D9">
      <w:pPr>
        <w:pStyle w:val="BodyTextFirstIndent"/>
        <w:spacing w:after="120"/>
        <w:ind w:firstLine="0"/>
        <w:rPr>
          <w:sz w:val="22"/>
          <w:szCs w:val="22"/>
        </w:rPr>
      </w:pPr>
      <w:r w:rsidRPr="006C49CF">
        <w:rPr>
          <w:sz w:val="22"/>
          <w:szCs w:val="22"/>
        </w:rPr>
        <w:t>Yo, _______________________________________________________________</w:t>
      </w:r>
      <w:bookmarkStart w:id="0" w:name="Text2"/>
      <w:r w:rsidRPr="006C49CF">
        <w:rPr>
          <w:sz w:val="22"/>
          <w:szCs w:val="22"/>
        </w:rPr>
        <w:t xml:space="preserve">_______________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252"/>
      </w:tblGrid>
      <w:tr w:rsidR="006C49CF" w:rsidRPr="006C49CF" w14:paraId="2E16A846" w14:textId="77777777" w:rsidTr="008C72EE">
        <w:trPr>
          <w:trHeight w:val="351"/>
        </w:trPr>
        <w:tc>
          <w:tcPr>
            <w:tcW w:w="2160" w:type="dxa"/>
          </w:tcPr>
          <w:p w14:paraId="0531DE7E" w14:textId="77777777" w:rsidR="00CB41D9" w:rsidRPr="006C49CF" w:rsidRDefault="00CB41D9" w:rsidP="008C72EE">
            <w:pPr>
              <w:rPr>
                <w:sz w:val="22"/>
                <w:szCs w:val="22"/>
              </w:rPr>
            </w:pPr>
            <w:r w:rsidRPr="006C49CF">
              <w:rPr>
                <w:sz w:val="22"/>
                <w:szCs w:val="22"/>
              </w:rPr>
              <w:t>que resido en: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65314450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</w:tr>
      <w:tr w:rsidR="006C49CF" w:rsidRPr="006C49CF" w14:paraId="36623999" w14:textId="77777777" w:rsidTr="008C72EE">
        <w:tc>
          <w:tcPr>
            <w:tcW w:w="2160" w:type="dxa"/>
          </w:tcPr>
          <w:p w14:paraId="36425EE5" w14:textId="77777777" w:rsidR="00CB41D9" w:rsidRPr="006C49CF" w:rsidRDefault="00CB41D9" w:rsidP="008C72EE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2B3F4C63" w14:textId="77777777" w:rsidR="00CB41D9" w:rsidRPr="006C49CF" w:rsidRDefault="00CB41D9" w:rsidP="008C72EE">
            <w:pPr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(Nombre de la calle y número de la residencia)</w:t>
            </w:r>
          </w:p>
        </w:tc>
      </w:tr>
      <w:tr w:rsidR="006C49CF" w:rsidRPr="006C49CF" w14:paraId="32AB8581" w14:textId="77777777" w:rsidTr="008C72EE">
        <w:trPr>
          <w:trHeight w:val="324"/>
        </w:trPr>
        <w:tc>
          <w:tcPr>
            <w:tcW w:w="2160" w:type="dxa"/>
          </w:tcPr>
          <w:p w14:paraId="71486EEE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02D4A430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</w:tr>
      <w:tr w:rsidR="006C49CF" w:rsidRPr="006C49CF" w14:paraId="18628289" w14:textId="77777777" w:rsidTr="008C72EE">
        <w:tc>
          <w:tcPr>
            <w:tcW w:w="2160" w:type="dxa"/>
          </w:tcPr>
          <w:p w14:paraId="792D64F4" w14:textId="77777777" w:rsidR="00CB41D9" w:rsidRPr="006C49CF" w:rsidRDefault="00CB41D9" w:rsidP="008C72EE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5D86D33C" w14:textId="77777777" w:rsidR="00CB41D9" w:rsidRPr="006C49CF" w:rsidRDefault="00CB41D9" w:rsidP="008C72EE">
            <w:pPr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(Ciudad o poblado, Código postal)</w:t>
            </w:r>
          </w:p>
        </w:tc>
      </w:tr>
      <w:tr w:rsidR="006C49CF" w:rsidRPr="006C49CF" w14:paraId="72E25753" w14:textId="77777777" w:rsidTr="008C72EE">
        <w:tc>
          <w:tcPr>
            <w:tcW w:w="2160" w:type="dxa"/>
          </w:tcPr>
          <w:p w14:paraId="16367E2A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4392D42B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</w:tr>
      <w:tr w:rsidR="006C49CF" w:rsidRPr="006C49CF" w14:paraId="433EBE24" w14:textId="77777777" w:rsidTr="008C72EE">
        <w:tc>
          <w:tcPr>
            <w:tcW w:w="2160" w:type="dxa"/>
          </w:tcPr>
          <w:p w14:paraId="703D05F5" w14:textId="77777777" w:rsidR="00CB41D9" w:rsidRPr="006C49CF" w:rsidRDefault="00CB41D9" w:rsidP="008C72EE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701A7D1D" w14:textId="77777777" w:rsidR="00CB41D9" w:rsidRPr="006C49CF" w:rsidRDefault="00CB41D9" w:rsidP="008C72EE">
            <w:pPr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(Condado, Estado)</w:t>
            </w:r>
          </w:p>
        </w:tc>
      </w:tr>
      <w:tr w:rsidR="006C49CF" w:rsidRPr="006C49CF" w14:paraId="08810C74" w14:textId="77777777" w:rsidTr="008C72EE">
        <w:trPr>
          <w:trHeight w:val="297"/>
        </w:trPr>
        <w:tc>
          <w:tcPr>
            <w:tcW w:w="2160" w:type="dxa"/>
          </w:tcPr>
          <w:p w14:paraId="5911479D" w14:textId="77777777" w:rsidR="00CB41D9" w:rsidRPr="006C49CF" w:rsidRDefault="00CB41D9" w:rsidP="008C72E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14:paraId="06F53864" w14:textId="77777777" w:rsidR="00CB41D9" w:rsidRPr="006C49CF" w:rsidRDefault="00CB41D9" w:rsidP="008C72EE">
            <w:pPr>
              <w:ind w:left="720"/>
              <w:rPr>
                <w:sz w:val="22"/>
                <w:szCs w:val="22"/>
              </w:rPr>
            </w:pPr>
          </w:p>
        </w:tc>
      </w:tr>
      <w:tr w:rsidR="006C49CF" w:rsidRPr="006C49CF" w14:paraId="3210BF32" w14:textId="77777777" w:rsidTr="008C72EE">
        <w:tc>
          <w:tcPr>
            <w:tcW w:w="2160" w:type="dxa"/>
          </w:tcPr>
          <w:p w14:paraId="59C7737D" w14:textId="77777777" w:rsidR="00CB41D9" w:rsidRPr="006C49CF" w:rsidRDefault="00CB41D9" w:rsidP="008C72EE">
            <w:pPr>
              <w:rPr>
                <w:sz w:val="18"/>
                <w:szCs w:val="18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14:paraId="53A668D6" w14:textId="77777777" w:rsidR="00CB41D9" w:rsidRPr="006C49CF" w:rsidRDefault="00CB41D9" w:rsidP="008C72EE">
            <w:pPr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(Dirección postal (sólo si fuera diferente de la dirección de la residencia):</w:t>
            </w:r>
          </w:p>
        </w:tc>
      </w:tr>
    </w:tbl>
    <w:p w14:paraId="4783B8C1" w14:textId="77777777" w:rsidR="00CB41D9" w:rsidRPr="006C49CF" w:rsidRDefault="00CB41D9" w:rsidP="00CB41D9">
      <w:pPr>
        <w:pStyle w:val="BodyTextFirstIndent"/>
        <w:spacing w:after="0"/>
        <w:ind w:firstLine="0"/>
        <w:rPr>
          <w:sz w:val="22"/>
          <w:szCs w:val="22"/>
        </w:rPr>
      </w:pPr>
      <w:r w:rsidRPr="006C49CF">
        <w:rPr>
          <w:sz w:val="22"/>
          <w:szCs w:val="22"/>
        </w:rPr>
        <w:t xml:space="preserve">cuya dirección de e-mail es: _______________________________________________________________ </w:t>
      </w:r>
    </w:p>
    <w:p w14:paraId="2353AAEB" w14:textId="77777777" w:rsidR="00CB41D9" w:rsidRPr="006C49CF" w:rsidRDefault="00CB41D9" w:rsidP="00CB41D9">
      <w:pPr>
        <w:pStyle w:val="BodyTextFirstIndent"/>
        <w:spacing w:after="120"/>
        <w:ind w:left="2160"/>
        <w:rPr>
          <w:sz w:val="22"/>
          <w:szCs w:val="22"/>
        </w:rPr>
      </w:pPr>
      <w:r w:rsidRPr="006C49CF">
        <w:rPr>
          <w:sz w:val="18"/>
          <w:szCs w:val="18"/>
        </w:rPr>
        <w:t>(Dirección de e-mail)</w:t>
      </w:r>
    </w:p>
    <w:bookmarkEnd w:id="0"/>
    <w:p w14:paraId="5BD0B4F0" w14:textId="77777777" w:rsidR="00CB41D9" w:rsidRPr="006C49CF" w:rsidRDefault="00CB41D9" w:rsidP="00CB41D9">
      <w:pPr>
        <w:pStyle w:val="BodyTextFirstIndent"/>
        <w:spacing w:after="0"/>
        <w:ind w:firstLine="0"/>
        <w:rPr>
          <w:sz w:val="22"/>
          <w:szCs w:val="22"/>
        </w:rPr>
      </w:pPr>
      <w:r w:rsidRPr="006C49CF">
        <w:rPr>
          <w:b/>
          <w:bCs/>
          <w:sz w:val="22"/>
          <w:szCs w:val="22"/>
        </w:rPr>
        <w:t>por la presente me propongo a mí mismo y acepto dicha candidatura</w:t>
      </w:r>
      <w:r w:rsidRPr="006C49CF">
        <w:rPr>
          <w:sz w:val="22"/>
          <w:szCs w:val="22"/>
        </w:rPr>
        <w:t xml:space="preserve"> para el cargo de Director por  </w:t>
      </w:r>
    </w:p>
    <w:p w14:paraId="70BA4489" w14:textId="77777777" w:rsidR="00CB41D9" w:rsidRPr="006C49CF" w:rsidRDefault="00CB41D9" w:rsidP="00CB41D9">
      <w:pPr>
        <w:pStyle w:val="BodyTextFirstIndent"/>
        <w:spacing w:after="0"/>
        <w:ind w:firstLine="0"/>
        <w:rPr>
          <w:sz w:val="22"/>
          <w:szCs w:val="22"/>
        </w:rPr>
      </w:pPr>
    </w:p>
    <w:p w14:paraId="34E42472" w14:textId="515816A5" w:rsidR="00CB41D9" w:rsidRPr="006C49CF" w:rsidRDefault="00CB41D9" w:rsidP="00CB41D9">
      <w:pPr>
        <w:pStyle w:val="BodyTextFirstIndent"/>
        <w:spacing w:after="0"/>
        <w:ind w:firstLine="0"/>
        <w:jc w:val="both"/>
        <w:rPr>
          <w:sz w:val="22"/>
          <w:szCs w:val="22"/>
        </w:rPr>
      </w:pPr>
      <w:r w:rsidRPr="006C49CF">
        <w:rPr>
          <w:sz w:val="22"/>
          <w:szCs w:val="22"/>
        </w:rPr>
        <w:t xml:space="preserve">un plazo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49C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6C49CF">
        <w:rPr>
          <w:sz w:val="22"/>
        </w:rPr>
        <w:t xml:space="preserve"> de dos años</w:t>
      </w:r>
      <w:r w:rsidRPr="006C49CF">
        <w:rPr>
          <w:sz w:val="22"/>
          <w:szCs w:val="22"/>
        </w:rPr>
        <w:t xml:space="preserve"> </w:t>
      </w:r>
      <w:r w:rsidRPr="006C49CF">
        <w:rPr>
          <w:b/>
          <w:bCs/>
          <w:sz w:val="22"/>
          <w:szCs w:val="22"/>
        </w:rPr>
        <w:t>O</w:t>
      </w:r>
      <w:r w:rsidRPr="006C49CF">
        <w:rPr>
          <w:sz w:val="22"/>
          <w:szCs w:val="22"/>
        </w:rPr>
        <w:t xml:space="preserve"> un plazo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49C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6C49CF">
        <w:rPr>
          <w:sz w:val="22"/>
          <w:szCs w:val="22"/>
        </w:rPr>
        <w:t xml:space="preserve"> de cuatro años en e</w:t>
      </w:r>
      <w:r w:rsidRPr="003831E9">
        <w:rPr>
          <w:sz w:val="22"/>
          <w:szCs w:val="22"/>
        </w:rPr>
        <w:t xml:space="preserve">l Consejo de Directores </w:t>
      </w:r>
      <w:r w:rsidRPr="007F6834">
        <w:rPr>
          <w:sz w:val="22"/>
          <w:szCs w:val="22"/>
        </w:rPr>
        <w:t xml:space="preserve">de </w:t>
      </w:r>
      <w:r w:rsidR="00EC7428" w:rsidRPr="00EC7428">
        <w:rPr>
          <w:sz w:val="22"/>
          <w:szCs w:val="22"/>
        </w:rPr>
        <w:t xml:space="preserve">Distrito Metropolitano </w:t>
      </w:r>
      <w:r w:rsidR="001539D2">
        <w:rPr>
          <w:sz w:val="22"/>
          <w:szCs w:val="22"/>
        </w:rPr>
        <w:t xml:space="preserve">No. </w:t>
      </w:r>
      <w:r w:rsidR="00357DB1">
        <w:rPr>
          <w:sz w:val="22"/>
          <w:szCs w:val="22"/>
        </w:rPr>
        <w:t xml:space="preserve">1 de Second Creek Farm </w:t>
      </w:r>
      <w:r w:rsidRPr="003831E9">
        <w:rPr>
          <w:sz w:val="22"/>
          <w:szCs w:val="22"/>
        </w:rPr>
        <w:t xml:space="preserve">en el </w:t>
      </w:r>
      <w:r w:rsidR="00661343" w:rsidRPr="003831E9">
        <w:rPr>
          <w:sz w:val="22"/>
          <w:szCs w:val="22"/>
        </w:rPr>
        <w:t>Condado</w:t>
      </w:r>
      <w:r w:rsidR="00357DB1">
        <w:rPr>
          <w:sz w:val="22"/>
          <w:szCs w:val="22"/>
        </w:rPr>
        <w:t xml:space="preserve"> de</w:t>
      </w:r>
      <w:r w:rsidR="00661343" w:rsidRPr="003831E9">
        <w:rPr>
          <w:sz w:val="22"/>
          <w:szCs w:val="22"/>
        </w:rPr>
        <w:t xml:space="preserve"> </w:t>
      </w:r>
      <w:r w:rsidR="00357DB1">
        <w:rPr>
          <w:sz w:val="22"/>
          <w:szCs w:val="22"/>
        </w:rPr>
        <w:t>Adams</w:t>
      </w:r>
      <w:r w:rsidRPr="003831E9">
        <w:rPr>
          <w:sz w:val="22"/>
          <w:szCs w:val="22"/>
        </w:rPr>
        <w:t xml:space="preserve"> (el “</w:t>
      </w:r>
      <w:r w:rsidRPr="003831E9">
        <w:rPr>
          <w:b/>
          <w:sz w:val="22"/>
          <w:szCs w:val="22"/>
        </w:rPr>
        <w:t>Distrit</w:t>
      </w:r>
      <w:r w:rsidRPr="006C49CF">
        <w:rPr>
          <w:b/>
          <w:sz w:val="22"/>
          <w:szCs w:val="22"/>
        </w:rPr>
        <w:t>o</w:t>
      </w:r>
      <w:r w:rsidRPr="006C49CF">
        <w:rPr>
          <w:sz w:val="22"/>
          <w:szCs w:val="22"/>
        </w:rPr>
        <w:t xml:space="preserve">”) en la votación regular del </w:t>
      </w:r>
      <w:r w:rsidR="005C3F9D" w:rsidRPr="006C49CF">
        <w:rPr>
          <w:sz w:val="22"/>
          <w:szCs w:val="22"/>
        </w:rPr>
        <w:t>6</w:t>
      </w:r>
      <w:r w:rsidRPr="006C49CF">
        <w:rPr>
          <w:sz w:val="22"/>
          <w:szCs w:val="22"/>
        </w:rPr>
        <w:t xml:space="preserve"> de mayo de 202</w:t>
      </w:r>
      <w:r w:rsidR="005C3F9D" w:rsidRPr="006C49CF">
        <w:rPr>
          <w:sz w:val="22"/>
          <w:szCs w:val="22"/>
        </w:rPr>
        <w:t>5</w:t>
      </w:r>
      <w:r w:rsidRPr="006C49CF">
        <w:rPr>
          <w:sz w:val="22"/>
          <w:szCs w:val="22"/>
        </w:rPr>
        <w:t xml:space="preserve"> y asumiré el cargo si soy elegido.</w:t>
      </w:r>
    </w:p>
    <w:p w14:paraId="2F56F9D0" w14:textId="77777777" w:rsidR="00CB41D9" w:rsidRPr="006C49CF" w:rsidRDefault="00CB41D9" w:rsidP="00CB41D9">
      <w:pPr>
        <w:pStyle w:val="BodyTextFirstIndent"/>
        <w:spacing w:after="0"/>
        <w:ind w:firstLine="0"/>
        <w:jc w:val="both"/>
        <w:rPr>
          <w:sz w:val="22"/>
          <w:szCs w:val="22"/>
        </w:rPr>
      </w:pPr>
    </w:p>
    <w:p w14:paraId="36BA7695" w14:textId="77777777" w:rsidR="00CB41D9" w:rsidRPr="006C49CF" w:rsidRDefault="00CB41D9" w:rsidP="00CB41D9">
      <w:pPr>
        <w:pStyle w:val="BodyTextFirstIndent"/>
        <w:spacing w:after="120"/>
        <w:ind w:firstLine="0"/>
        <w:jc w:val="both"/>
        <w:rPr>
          <w:sz w:val="22"/>
          <w:szCs w:val="22"/>
        </w:rPr>
      </w:pPr>
      <w:r w:rsidRPr="006C49CF">
        <w:rPr>
          <w:sz w:val="22"/>
          <w:szCs w:val="22"/>
        </w:rPr>
        <w:t>Afirmo que soy un votante elegible del Distrito y soy un votante elegible en la fecha de firma de este formulario de Auto Candidatura y Aceptación.</w:t>
      </w:r>
    </w:p>
    <w:tbl>
      <w:tblPr>
        <w:tblStyle w:val="TableGrid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40"/>
        <w:gridCol w:w="8550"/>
      </w:tblGrid>
      <w:tr w:rsidR="006C49CF" w:rsidRPr="006C49CF" w14:paraId="586E9A52" w14:textId="77777777" w:rsidTr="008C72EE">
        <w:trPr>
          <w:jc w:val="center"/>
        </w:trPr>
        <w:tc>
          <w:tcPr>
            <w:tcW w:w="9540" w:type="dxa"/>
            <w:gridSpan w:val="3"/>
          </w:tcPr>
          <w:p w14:paraId="2A63F9B0" w14:textId="77777777" w:rsidR="00CB41D9" w:rsidRPr="006C49CF" w:rsidRDefault="00CB41D9" w:rsidP="008C72EE">
            <w:pPr>
              <w:rPr>
                <w:sz w:val="22"/>
                <w:szCs w:val="22"/>
              </w:rPr>
            </w:pPr>
            <w:r w:rsidRPr="006C49CF">
              <w:rPr>
                <w:sz w:val="22"/>
                <w:szCs w:val="22"/>
              </w:rPr>
              <w:t>Soy un votante elegible debido a que estoy registrado para votar en Colorado y soy (marque uno):</w:t>
            </w:r>
          </w:p>
        </w:tc>
      </w:tr>
      <w:tr w:rsidR="006C49CF" w:rsidRPr="006C49CF" w14:paraId="2C26C5F8" w14:textId="77777777" w:rsidTr="008C72EE">
        <w:trPr>
          <w:jc w:val="center"/>
        </w:trPr>
        <w:tc>
          <w:tcPr>
            <w:tcW w:w="9540" w:type="dxa"/>
            <w:gridSpan w:val="3"/>
          </w:tcPr>
          <w:p w14:paraId="26231D46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</w:tr>
      <w:tr w:rsidR="006C49CF" w:rsidRPr="006C49CF" w14:paraId="5CE5DF83" w14:textId="77777777" w:rsidTr="008C72EE">
        <w:trPr>
          <w:jc w:val="center"/>
        </w:trPr>
        <w:tc>
          <w:tcPr>
            <w:tcW w:w="450" w:type="dxa"/>
          </w:tcPr>
          <w:p w14:paraId="66859621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DDD646E" w14:textId="77777777" w:rsidR="00CB41D9" w:rsidRPr="006C49CF" w:rsidRDefault="00CB41D9" w:rsidP="008C72EE">
                <w:pPr>
                  <w:rPr>
                    <w:sz w:val="22"/>
                    <w:szCs w:val="22"/>
                  </w:rPr>
                </w:pPr>
                <w:r w:rsidRPr="006C49CF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21628DC7" w14:textId="77777777" w:rsidR="00CB41D9" w:rsidRPr="006C49CF" w:rsidRDefault="00CB41D9" w:rsidP="008C72EE">
            <w:pPr>
              <w:spacing w:after="120"/>
              <w:jc w:val="both"/>
              <w:rPr>
                <w:sz w:val="22"/>
                <w:szCs w:val="22"/>
              </w:rPr>
            </w:pPr>
            <w:r w:rsidRPr="006C49CF">
              <w:rPr>
                <w:sz w:val="22"/>
                <w:szCs w:val="22"/>
              </w:rPr>
              <w:t>Un residente del Distrito o del área que se incluye en el distrito; o</w:t>
            </w:r>
          </w:p>
        </w:tc>
      </w:tr>
      <w:tr w:rsidR="006C49CF" w:rsidRPr="006C49CF" w14:paraId="6B5BB485" w14:textId="77777777" w:rsidTr="008C72EE">
        <w:trPr>
          <w:jc w:val="center"/>
        </w:trPr>
        <w:tc>
          <w:tcPr>
            <w:tcW w:w="450" w:type="dxa"/>
          </w:tcPr>
          <w:p w14:paraId="79BC84B8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03C88C5" w14:textId="77777777" w:rsidR="00CB41D9" w:rsidRPr="006C49CF" w:rsidRDefault="00CB41D9" w:rsidP="008C72EE">
                <w:pPr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</w:pPr>
                <w:r w:rsidRPr="006C49CF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3D57C635" w14:textId="77777777" w:rsidR="00CB41D9" w:rsidRPr="006C49CF" w:rsidRDefault="00CB41D9" w:rsidP="008C72EE">
            <w:pPr>
              <w:spacing w:after="120"/>
              <w:jc w:val="both"/>
              <w:rPr>
                <w:sz w:val="22"/>
                <w:szCs w:val="22"/>
              </w:rPr>
            </w:pPr>
            <w:r w:rsidRPr="006C49CF">
              <w:rPr>
                <w:sz w:val="22"/>
                <w:szCs w:val="22"/>
              </w:rPr>
              <w:t>El propietario (o cónyuge/ pareja de unión civil del propietario) de bienes muebles o inmuebles sujetos a impuestos, situados dentro de los límite del Distrito, Nombre del cónyuge, si la propiedad estuviera a nombre del cónyuge: __________________________________</w:t>
            </w:r>
          </w:p>
        </w:tc>
      </w:tr>
      <w:tr w:rsidR="006C49CF" w:rsidRPr="006C49CF" w14:paraId="76A22BAC" w14:textId="77777777" w:rsidTr="008C72EE">
        <w:trPr>
          <w:jc w:val="center"/>
        </w:trPr>
        <w:tc>
          <w:tcPr>
            <w:tcW w:w="450" w:type="dxa"/>
          </w:tcPr>
          <w:p w14:paraId="38294748" w14:textId="77777777" w:rsidR="00CB41D9" w:rsidRPr="006C49CF" w:rsidRDefault="00CB41D9" w:rsidP="008C72EE">
            <w:pPr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2A05D77" w14:textId="77777777" w:rsidR="00CB41D9" w:rsidRPr="006C49CF" w:rsidRDefault="00CB41D9" w:rsidP="008C72EE">
                <w:pPr>
                  <w:rPr>
                    <w:rFonts w:ascii="MS Gothic" w:eastAsia="MS Gothic" w:hAnsi="MS Gothic"/>
                    <w:b/>
                    <w:bCs/>
                    <w:sz w:val="22"/>
                    <w:szCs w:val="22"/>
                  </w:rPr>
                </w:pPr>
                <w:r w:rsidRPr="006C49CF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14:paraId="7D2E5C91" w14:textId="77777777" w:rsidR="00CB41D9" w:rsidRPr="006C49CF" w:rsidRDefault="00CB41D9" w:rsidP="008C72EE">
            <w:pPr>
              <w:spacing w:after="240"/>
              <w:jc w:val="both"/>
              <w:rPr>
                <w:sz w:val="22"/>
                <w:szCs w:val="22"/>
              </w:rPr>
            </w:pPr>
            <w:r w:rsidRPr="006C49CF">
              <w:rPr>
                <w:sz w:val="22"/>
                <w:szCs w:val="22"/>
              </w:rPr>
              <w:t>Una persona que es obligada a pagar impuestos de acuerdo con un contrato para comprar propiedad sujeta a impuestos dentro del Distrito.</w:t>
            </w:r>
          </w:p>
        </w:tc>
      </w:tr>
    </w:tbl>
    <w:p w14:paraId="46724F35" w14:textId="77777777" w:rsidR="00CB41D9" w:rsidRPr="006C49CF" w:rsidRDefault="00CB41D9" w:rsidP="00CB41D9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27"/>
        <w:jc w:val="both"/>
        <w:outlineLvl w:val="0"/>
        <w:rPr>
          <w:b/>
          <w:bCs/>
          <w:sz w:val="20"/>
          <w:szCs w:val="20"/>
        </w:rPr>
      </w:pPr>
      <w:r w:rsidRPr="006C49CF">
        <w:rPr>
          <w:b/>
          <w:bCs/>
          <w:sz w:val="20"/>
          <w:szCs w:val="20"/>
        </w:rPr>
        <w:t xml:space="preserve">Marque aquí </w:t>
      </w:r>
      <w:r w:rsidRPr="006C49CF">
        <w:rPr>
          <w:b/>
          <w:bCs/>
          <w:sz w:val="20"/>
          <w:szCs w:val="20"/>
          <w:u w:val="single"/>
        </w:rPr>
        <w:fldChar w:fldCharType="begin"/>
      </w:r>
      <w:r w:rsidRPr="006C49CF">
        <w:rPr>
          <w:b/>
          <w:bCs/>
          <w:sz w:val="20"/>
          <w:szCs w:val="20"/>
          <w:u w:val="single"/>
        </w:rPr>
        <w:instrText xml:space="preserve"> MACROBUTTON NoMacro ____</w:instrText>
      </w:r>
      <w:r w:rsidRPr="006C49CF">
        <w:rPr>
          <w:b/>
          <w:bCs/>
          <w:sz w:val="20"/>
          <w:szCs w:val="20"/>
          <w:u w:val="single"/>
        </w:rPr>
        <w:fldChar w:fldCharType="end"/>
      </w:r>
      <w:r w:rsidRPr="006C49CF">
        <w:rPr>
          <w:b/>
          <w:bCs/>
          <w:sz w:val="20"/>
          <w:szCs w:val="20"/>
        </w:rPr>
        <w:t xml:space="preserve"> si usted es miembro del consejo ejecutivo de una asociación de propietarios de unidades, según lo definido en § 38-33.3-103 de los Estatutos Revisados de Colorado, ubicados dentro de los límites del distrito para el cual usted está compitiendo por el cargo.</w:t>
      </w:r>
    </w:p>
    <w:p w14:paraId="2A55897C" w14:textId="77777777" w:rsidR="00CB41D9" w:rsidRPr="006C49CF" w:rsidRDefault="00CB41D9" w:rsidP="00CB41D9">
      <w:pPr>
        <w:pStyle w:val="BodyTextFirstIndent"/>
        <w:ind w:right="27" w:firstLine="0"/>
        <w:jc w:val="both"/>
        <w:rPr>
          <w:b/>
          <w:sz w:val="20"/>
          <w:szCs w:val="20"/>
        </w:rPr>
      </w:pPr>
      <w:r w:rsidRPr="006C49CF">
        <w:rPr>
          <w:b/>
          <w:sz w:val="20"/>
          <w:szCs w:val="20"/>
        </w:rPr>
        <w:t xml:space="preserve">Según lo exigido por el Artículo 1-45-110(1), C.R.S., además afirmo que estoy familiarizado con las estipulaciones de la Ley de Prácticas Justas de Campaña (o </w:t>
      </w:r>
      <w:r w:rsidRPr="006C49CF">
        <w:rPr>
          <w:b/>
          <w:i/>
          <w:sz w:val="20"/>
          <w:szCs w:val="20"/>
        </w:rPr>
        <w:t>Fair Campaign Practices Act</w:t>
      </w:r>
      <w:r w:rsidRPr="006C49CF">
        <w:rPr>
          <w:b/>
          <w:sz w:val="20"/>
          <w:szCs w:val="20"/>
        </w:rPr>
        <w:t>). Yo no recibiré, en mi campaña para este cargo, ninguna contribución ni realizaré gastos que superen los $200.00 en total durante el ciclo de la elección, aunque, si lo hiciera, presentaré posteriormente todos los informes de divulgación requeridos de acuerdo con la Ley de Practicas Justas de Campaña.</w:t>
      </w:r>
    </w:p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270"/>
        <w:gridCol w:w="4950"/>
      </w:tblGrid>
      <w:tr w:rsidR="006C49CF" w:rsidRPr="006C49CF" w14:paraId="145BC862" w14:textId="77777777" w:rsidTr="008C72EE">
        <w:trPr>
          <w:jc w:val="center"/>
        </w:trPr>
        <w:tc>
          <w:tcPr>
            <w:tcW w:w="5490" w:type="dxa"/>
          </w:tcPr>
          <w:p w14:paraId="2E881CBC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49CF">
              <w:rPr>
                <w:b/>
                <w:bCs/>
                <w:sz w:val="22"/>
                <w:szCs w:val="22"/>
              </w:rPr>
              <w:t xml:space="preserve">FECHADO </w:t>
            </w:r>
            <w:r w:rsidRPr="006C49CF">
              <w:rPr>
                <w:sz w:val="22"/>
                <w:szCs w:val="22"/>
              </w:rPr>
              <w:t xml:space="preserve">este </w:t>
            </w:r>
            <w:r w:rsidRPr="006C49CF">
              <w:rPr>
                <w:sz w:val="22"/>
              </w:rPr>
              <w:fldChar w:fldCharType="begin"/>
            </w:r>
            <w:r w:rsidRPr="006C49CF">
              <w:rPr>
                <w:sz w:val="22"/>
              </w:rPr>
              <w:instrText xml:space="preserve"> MACROBUTTON NoMacro ____</w:instrText>
            </w:r>
            <w:r w:rsidRPr="006C49CF">
              <w:rPr>
                <w:sz w:val="22"/>
              </w:rPr>
              <w:fldChar w:fldCharType="end"/>
            </w:r>
            <w:r w:rsidRPr="006C49CF">
              <w:rPr>
                <w:sz w:val="22"/>
              </w:rPr>
              <w:t xml:space="preserve"> </w:t>
            </w:r>
            <w:r w:rsidRPr="006C49CF">
              <w:rPr>
                <w:sz w:val="22"/>
                <w:szCs w:val="22"/>
              </w:rPr>
              <w:t xml:space="preserve">día del mes de </w:t>
            </w:r>
            <w:r w:rsidRPr="006C49CF">
              <w:rPr>
                <w:sz w:val="22"/>
              </w:rPr>
              <w:t>__________</w:t>
            </w:r>
            <w:r w:rsidRPr="006C49CF">
              <w:rPr>
                <w:sz w:val="22"/>
                <w:szCs w:val="22"/>
              </w:rPr>
              <w:t>, 20</w:t>
            </w:r>
            <w:r w:rsidRPr="006C49CF">
              <w:rPr>
                <w:sz w:val="22"/>
              </w:rPr>
              <w:t>2</w:t>
            </w:r>
            <w:r w:rsidR="005C3F9D" w:rsidRPr="006C49CF">
              <w:rPr>
                <w:sz w:val="22"/>
              </w:rPr>
              <w:t>5</w:t>
            </w:r>
            <w:r w:rsidRPr="006C49CF">
              <w:rPr>
                <w:sz w:val="22"/>
                <w:szCs w:val="22"/>
              </w:rPr>
              <w:t>.</w:t>
            </w:r>
          </w:p>
        </w:tc>
        <w:tc>
          <w:tcPr>
            <w:tcW w:w="270" w:type="dxa"/>
          </w:tcPr>
          <w:p w14:paraId="36C32519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777310E3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49CF">
              <w:rPr>
                <w:b/>
                <w:bCs/>
                <w:sz w:val="22"/>
                <w:szCs w:val="22"/>
              </w:rPr>
              <w:t xml:space="preserve">ATESTIGUADO </w:t>
            </w:r>
            <w:r w:rsidRPr="006C49CF">
              <w:rPr>
                <w:sz w:val="22"/>
                <w:szCs w:val="22"/>
              </w:rPr>
              <w:t>por el siguiente votante registrado:</w:t>
            </w:r>
          </w:p>
        </w:tc>
      </w:tr>
      <w:tr w:rsidR="006C49CF" w:rsidRPr="006C49CF" w14:paraId="69001310" w14:textId="77777777" w:rsidTr="008C72EE"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20230B14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7B6CCFEF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18720394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C49CF" w:rsidRPr="006C49CF" w14:paraId="11DC196B" w14:textId="77777777" w:rsidTr="008C72EE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42E845E6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(Firma del candidato)</w:t>
            </w:r>
          </w:p>
        </w:tc>
        <w:tc>
          <w:tcPr>
            <w:tcW w:w="270" w:type="dxa"/>
          </w:tcPr>
          <w:p w14:paraId="63CE5069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7CEFAD66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(Firma del testigo)</w:t>
            </w:r>
          </w:p>
        </w:tc>
      </w:tr>
      <w:tr w:rsidR="006C49CF" w:rsidRPr="006C49CF" w14:paraId="553DDF3E" w14:textId="77777777" w:rsidTr="008C72EE"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43C7DEFC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65C23D77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67BCE8DA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C49CF" w:rsidRPr="006C49CF" w14:paraId="5D93C0B6" w14:textId="77777777" w:rsidTr="008C72EE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41AA2484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(Nombre completo del candidato en imprenta)</w:t>
            </w:r>
          </w:p>
        </w:tc>
        <w:tc>
          <w:tcPr>
            <w:tcW w:w="270" w:type="dxa"/>
          </w:tcPr>
          <w:p w14:paraId="3747B15F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546C660C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(Nombre completo del testigo en imprenta)</w:t>
            </w:r>
          </w:p>
        </w:tc>
      </w:tr>
      <w:tr w:rsidR="006C49CF" w:rsidRPr="006C49CF" w14:paraId="2E376FF5" w14:textId="77777777" w:rsidTr="008C72EE"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0854E49B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3BD2C3A8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1FA8EA76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C49CF" w:rsidRPr="006C49CF" w14:paraId="1F4F08BD" w14:textId="77777777" w:rsidTr="008C72EE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1FCEE199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(Dirección de e-mail)</w:t>
            </w:r>
          </w:p>
        </w:tc>
        <w:tc>
          <w:tcPr>
            <w:tcW w:w="270" w:type="dxa"/>
          </w:tcPr>
          <w:p w14:paraId="5EB16B05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576380BF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(Dirección de residencia)</w:t>
            </w:r>
          </w:p>
        </w:tc>
      </w:tr>
      <w:tr w:rsidR="006C49CF" w:rsidRPr="006C49CF" w14:paraId="06624283" w14:textId="77777777" w:rsidTr="008C72EE"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14:paraId="360EFCF9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780BACC7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2F043B4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B41D9" w:rsidRPr="006C49CF" w14:paraId="2933809E" w14:textId="77777777" w:rsidTr="008C72EE"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14:paraId="029E4148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49CF">
              <w:rPr>
                <w:sz w:val="18"/>
                <w:szCs w:val="18"/>
              </w:rPr>
              <w:t>(Número de teléfono)</w:t>
            </w:r>
          </w:p>
        </w:tc>
        <w:tc>
          <w:tcPr>
            <w:tcW w:w="270" w:type="dxa"/>
          </w:tcPr>
          <w:p w14:paraId="0C3B28A6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54931257" w14:textId="77777777" w:rsidR="00CB41D9" w:rsidRPr="006C49CF" w:rsidRDefault="00CB41D9" w:rsidP="008C72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49CF">
              <w:rPr>
                <w:sz w:val="16"/>
                <w:szCs w:val="16"/>
              </w:rPr>
              <w:t>(Ciudad o poblado, Código postal)</w:t>
            </w:r>
          </w:p>
        </w:tc>
      </w:tr>
    </w:tbl>
    <w:p w14:paraId="37DA02F8" w14:textId="77777777" w:rsidR="00CB41D9" w:rsidRPr="006C49CF" w:rsidRDefault="00CB41D9" w:rsidP="00CB41D9">
      <w:pPr>
        <w:rPr>
          <w:sz w:val="22"/>
          <w:szCs w:val="22"/>
        </w:rPr>
      </w:pPr>
    </w:p>
    <w:p w14:paraId="41B0A834" w14:textId="77777777" w:rsidR="00CB41D9" w:rsidRPr="00661343" w:rsidRDefault="00CB41D9" w:rsidP="00CB41D9">
      <w:pPr>
        <w:spacing w:line="276" w:lineRule="auto"/>
        <w:rPr>
          <w:sz w:val="20"/>
          <w:szCs w:val="20"/>
        </w:rPr>
      </w:pPr>
      <w:r w:rsidRPr="00661343">
        <w:rPr>
          <w:sz w:val="20"/>
          <w:szCs w:val="20"/>
        </w:rPr>
        <w:t xml:space="preserve">Recibido en Denver, Colorado, este </w:t>
      </w:r>
      <w:r w:rsidRPr="00661343">
        <w:rPr>
          <w:sz w:val="20"/>
          <w:szCs w:val="20"/>
        </w:rPr>
        <w:fldChar w:fldCharType="begin"/>
      </w:r>
      <w:r w:rsidRPr="00661343">
        <w:rPr>
          <w:sz w:val="20"/>
          <w:szCs w:val="20"/>
        </w:rPr>
        <w:instrText xml:space="preserve"> MACROBUTTON NoMacro ____</w:instrText>
      </w:r>
      <w:r w:rsidRPr="00661343">
        <w:rPr>
          <w:sz w:val="20"/>
          <w:szCs w:val="20"/>
        </w:rPr>
        <w:fldChar w:fldCharType="end"/>
      </w:r>
      <w:r w:rsidRPr="00661343">
        <w:rPr>
          <w:sz w:val="20"/>
          <w:szCs w:val="20"/>
        </w:rPr>
        <w:t xml:space="preserve"> día del mes de </w:t>
      </w:r>
      <w:r w:rsidRPr="00661343">
        <w:rPr>
          <w:sz w:val="20"/>
          <w:szCs w:val="20"/>
        </w:rPr>
        <w:fldChar w:fldCharType="begin"/>
      </w:r>
      <w:r w:rsidRPr="00661343">
        <w:rPr>
          <w:sz w:val="20"/>
          <w:szCs w:val="20"/>
        </w:rPr>
        <w:instrText xml:space="preserve"> MACROBUTTON NoMacro ___________</w:instrText>
      </w:r>
      <w:r w:rsidRPr="00661343">
        <w:rPr>
          <w:sz w:val="20"/>
          <w:szCs w:val="20"/>
        </w:rPr>
        <w:fldChar w:fldCharType="end"/>
      </w:r>
      <w:r w:rsidRPr="00661343">
        <w:rPr>
          <w:sz w:val="20"/>
          <w:szCs w:val="20"/>
        </w:rPr>
        <w:t>, 202</w:t>
      </w:r>
      <w:r w:rsidR="005C3F9D" w:rsidRPr="00661343">
        <w:rPr>
          <w:sz w:val="20"/>
          <w:szCs w:val="20"/>
        </w:rPr>
        <w:t>5</w:t>
      </w:r>
      <w:r w:rsidRPr="00661343">
        <w:rPr>
          <w:sz w:val="20"/>
          <w:szCs w:val="20"/>
        </w:rPr>
        <w:t>.</w:t>
      </w:r>
    </w:p>
    <w:p w14:paraId="3131B100" w14:textId="2C50A509" w:rsidR="00CB41D9" w:rsidRPr="00661343" w:rsidRDefault="00CB41D9" w:rsidP="00CB41D9">
      <w:pPr>
        <w:spacing w:line="276" w:lineRule="auto"/>
        <w:rPr>
          <w:sz w:val="20"/>
          <w:szCs w:val="20"/>
        </w:rPr>
      </w:pPr>
      <w:r w:rsidRPr="00661343">
        <w:rPr>
          <w:sz w:val="20"/>
          <w:szCs w:val="20"/>
        </w:rPr>
        <w:t xml:space="preserve">Por: </w:t>
      </w:r>
      <w:r w:rsidR="00357DB1">
        <w:rPr>
          <w:sz w:val="20"/>
          <w:szCs w:val="20"/>
        </w:rPr>
        <w:t>Jennifer S. Henry</w:t>
      </w:r>
      <w:r w:rsidRPr="00661343">
        <w:rPr>
          <w:sz w:val="20"/>
          <w:szCs w:val="20"/>
        </w:rPr>
        <w:t>, Funcionario Electoral Designado</w:t>
      </w:r>
    </w:p>
    <w:p w14:paraId="5A602C3C" w14:textId="609E6A63" w:rsidR="002120C7" w:rsidRPr="007446AB" w:rsidRDefault="00357DB1" w:rsidP="00CB41D9">
      <w:pPr>
        <w:spacing w:line="276" w:lineRule="auto"/>
        <w:rPr>
          <w:sz w:val="20"/>
          <w:szCs w:val="20"/>
        </w:rPr>
      </w:pPr>
      <w:r w:rsidRPr="00357DB1">
        <w:rPr>
          <w:sz w:val="20"/>
          <w:szCs w:val="20"/>
        </w:rPr>
        <w:t>Distrito Metropolitano No. 1 de Second Creek Farm en el Condado de Adams</w:t>
      </w:r>
      <w:r w:rsidR="00661343" w:rsidRPr="00357DB1">
        <w:rPr>
          <w:sz w:val="20"/>
          <w:szCs w:val="20"/>
        </w:rPr>
        <w:t>, C</w:t>
      </w:r>
      <w:r w:rsidR="00661343" w:rsidRPr="007446AB">
        <w:rPr>
          <w:sz w:val="20"/>
          <w:szCs w:val="20"/>
        </w:rPr>
        <w:t>olorado</w:t>
      </w:r>
      <w:r w:rsidR="00CB41D9" w:rsidRPr="007446AB">
        <w:rPr>
          <w:sz w:val="20"/>
          <w:szCs w:val="20"/>
        </w:rPr>
        <w:t>.</w:t>
      </w:r>
    </w:p>
    <w:sectPr w:rsidR="002120C7" w:rsidRPr="007446AB" w:rsidSect="00475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76" w:right="720" w:bottom="432" w:left="720" w:header="360" w:footer="2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E8E5D" w14:textId="77777777" w:rsidR="006956B4" w:rsidRDefault="006956B4" w:rsidP="00906821">
      <w:r>
        <w:separator/>
      </w:r>
    </w:p>
  </w:endnote>
  <w:endnote w:type="continuationSeparator" w:id="0">
    <w:p w14:paraId="492B1AF4" w14:textId="77777777" w:rsidR="006956B4" w:rsidRDefault="006956B4" w:rsidP="0090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4590C" w14:textId="77777777" w:rsidR="00661343" w:rsidRDefault="00661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A136F" w14:textId="77777777" w:rsidR="006C49CF" w:rsidRDefault="00906821">
    <w:pPr>
      <w:pStyle w:val="Footer"/>
      <w:rPr>
        <w:vanish/>
      </w:rPr>
    </w:pPr>
    <w:r w:rsidRPr="00325F70">
      <w:tab/>
    </w:r>
    <w:r w:rsidRPr="00325F70">
      <w:rPr>
        <w:vanish/>
      </w:rPr>
      <w:fldChar w:fldCharType="begin"/>
    </w:r>
    <w:r w:rsidRPr="00325F70">
      <w:rPr>
        <w:vanish/>
      </w:rPr>
      <w:instrText xml:space="preserve"> PAGE   \* MERGEFORMAT </w:instrText>
    </w:r>
    <w:r w:rsidRPr="00325F70">
      <w:rPr>
        <w:vanish/>
      </w:rPr>
      <w:fldChar w:fldCharType="separate"/>
    </w:r>
    <w:r w:rsidRPr="00325F70">
      <w:rPr>
        <w:noProof/>
        <w:vanish/>
      </w:rPr>
      <w:t>2</w:t>
    </w:r>
    <w:r w:rsidRPr="00325F70">
      <w:rPr>
        <w:vanish/>
      </w:rPr>
      <w:fldChar w:fldCharType="end"/>
    </w:r>
  </w:p>
  <w:p w14:paraId="7318687B" w14:textId="77777777" w:rsidR="00F26E3A" w:rsidRDefault="00F26E3A" w:rsidP="00F26E3A">
    <w:pPr>
      <w:pStyle w:val="Footer"/>
      <w:spacing w:line="180" w:lineRule="exact"/>
      <w:rPr>
        <w:vanish/>
      </w:rPr>
    </w:pPr>
  </w:p>
  <w:p w14:paraId="12D7874F" w14:textId="76A9C8FC" w:rsidR="00475D0C" w:rsidRDefault="00475D0C" w:rsidP="00475D0C">
    <w:pPr>
      <w:pStyle w:val="Footer"/>
      <w:spacing w:line="180" w:lineRule="exact"/>
      <w:rPr>
        <w:vanish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57DB1">
      <w:rPr>
        <w:rFonts w:ascii="Arial" w:hAnsi="Arial" w:cs="Arial"/>
        <w:sz w:val="16"/>
      </w:rPr>
      <w:t>4909-3021-8775,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E9371" w14:textId="77777777" w:rsidR="00661343" w:rsidRDefault="00661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68ECF" w14:textId="77777777" w:rsidR="006956B4" w:rsidRDefault="006956B4" w:rsidP="00906821">
      <w:r>
        <w:separator/>
      </w:r>
    </w:p>
  </w:footnote>
  <w:footnote w:type="continuationSeparator" w:id="0">
    <w:p w14:paraId="641117CA" w14:textId="77777777" w:rsidR="006956B4" w:rsidRDefault="006956B4" w:rsidP="0090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C4A24" w14:textId="77777777" w:rsidR="00661343" w:rsidRDefault="00661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8517" w14:textId="77777777" w:rsidR="00661343" w:rsidRDefault="006613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97E60" w14:textId="77777777" w:rsidR="001B4B1D" w:rsidRPr="006C49CF" w:rsidRDefault="001B4B1D" w:rsidP="001B4B1D">
    <w:pPr>
      <w:pStyle w:val="Header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09-3021-8775, v. 1"/>
    <w:docVar w:name="ndGeneratedStampLocation" w:val="ExceptFirst"/>
  </w:docVars>
  <w:rsids>
    <w:rsidRoot w:val="006956B4"/>
    <w:rsid w:val="000031E0"/>
    <w:rsid w:val="000075C9"/>
    <w:rsid w:val="00124BD4"/>
    <w:rsid w:val="001539D2"/>
    <w:rsid w:val="001B4B1D"/>
    <w:rsid w:val="001F7CCE"/>
    <w:rsid w:val="002120C7"/>
    <w:rsid w:val="00237390"/>
    <w:rsid w:val="00357DB1"/>
    <w:rsid w:val="00367617"/>
    <w:rsid w:val="003831E9"/>
    <w:rsid w:val="003B473F"/>
    <w:rsid w:val="003D3166"/>
    <w:rsid w:val="00425645"/>
    <w:rsid w:val="00440F17"/>
    <w:rsid w:val="00475D0C"/>
    <w:rsid w:val="00475D0E"/>
    <w:rsid w:val="004867D0"/>
    <w:rsid w:val="004904C8"/>
    <w:rsid w:val="00490732"/>
    <w:rsid w:val="004D0BF3"/>
    <w:rsid w:val="00560073"/>
    <w:rsid w:val="005C3F9D"/>
    <w:rsid w:val="00605A50"/>
    <w:rsid w:val="00661343"/>
    <w:rsid w:val="0067275F"/>
    <w:rsid w:val="006956B4"/>
    <w:rsid w:val="006C49CF"/>
    <w:rsid w:val="007446AB"/>
    <w:rsid w:val="0078007B"/>
    <w:rsid w:val="007E068D"/>
    <w:rsid w:val="007E49E8"/>
    <w:rsid w:val="007F6834"/>
    <w:rsid w:val="00800559"/>
    <w:rsid w:val="008F7E20"/>
    <w:rsid w:val="00906821"/>
    <w:rsid w:val="0091427F"/>
    <w:rsid w:val="00954A41"/>
    <w:rsid w:val="00964313"/>
    <w:rsid w:val="009B76CB"/>
    <w:rsid w:val="009C1C2A"/>
    <w:rsid w:val="009D713E"/>
    <w:rsid w:val="00A05F7B"/>
    <w:rsid w:val="00A07AB6"/>
    <w:rsid w:val="00AA18A6"/>
    <w:rsid w:val="00AF5C80"/>
    <w:rsid w:val="00B12019"/>
    <w:rsid w:val="00B41849"/>
    <w:rsid w:val="00B54238"/>
    <w:rsid w:val="00BB1937"/>
    <w:rsid w:val="00BE6475"/>
    <w:rsid w:val="00BF5054"/>
    <w:rsid w:val="00C16017"/>
    <w:rsid w:val="00C17C3A"/>
    <w:rsid w:val="00CB41D9"/>
    <w:rsid w:val="00CC05C4"/>
    <w:rsid w:val="00D57F16"/>
    <w:rsid w:val="00DB0251"/>
    <w:rsid w:val="00DB61B0"/>
    <w:rsid w:val="00DC4C31"/>
    <w:rsid w:val="00E04ADA"/>
    <w:rsid w:val="00E108E4"/>
    <w:rsid w:val="00EC7428"/>
    <w:rsid w:val="00EE27A1"/>
    <w:rsid w:val="00F26E3A"/>
    <w:rsid w:val="00F26FFA"/>
    <w:rsid w:val="00FD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E5E7"/>
  <w15:chartTrackingRefBased/>
  <w15:docId w15:val="{CCCF769C-D9C1-494D-B51E-E749F641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B41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BodyTextFirstIndent">
    <w:name w:val="Body Text First Indent"/>
    <w:basedOn w:val="Normal"/>
    <w:link w:val="BodyTextFirstIndentChar"/>
    <w:qFormat/>
    <w:rsid w:val="00CB41D9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Footer">
    <w:name w:val="footer"/>
    <w:basedOn w:val="Normal"/>
    <w:link w:val="FooterChar"/>
    <w:rsid w:val="00CB4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Header">
    <w:name w:val="header"/>
    <w:basedOn w:val="Normal"/>
    <w:link w:val="HeaderChar"/>
    <w:rsid w:val="00CB4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41D9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itle">
    <w:name w:val="Title"/>
    <w:basedOn w:val="Normal"/>
    <w:next w:val="BodyText"/>
    <w:link w:val="TitleChar"/>
    <w:qFormat/>
    <w:rsid w:val="00CB41D9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CB41D9"/>
    <w:rPr>
      <w:rFonts w:ascii="Times New Roman" w:eastAsia="Times New Roman" w:hAnsi="Times New Roman" w:cs="Arial"/>
      <w:b/>
      <w:bCs/>
      <w:caps/>
      <w:sz w:val="24"/>
      <w:szCs w:val="24"/>
      <w:lang w:val="es-ES"/>
    </w:rPr>
  </w:style>
  <w:style w:type="table" w:styleId="TableGrid">
    <w:name w:val="Table Grid"/>
    <w:basedOn w:val="TableNormal"/>
    <w:rsid w:val="00CB4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Self-Nom%20(Spanish)%20-%202025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 (Spanish) - 2025 Election.dotm</Template>
  <TotalTime>3</TotalTime>
  <Pages>1</Pages>
  <Words>457</Words>
  <Characters>2610</Characters>
  <Application>Microsoft Office Word</Application>
  <DocSecurity>0</DocSecurity>
  <PresentationFormat>15|.DOCX</PresentationFormat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Self-Nomination and Acceptance - May 2, 2023 Election - Blank (Spanish) (01037736).DOCX</dc:title>
  <dc:subject>01037736.DOCX v:1 /font=8</dc:subject>
  <dc:creator>_</dc:creator>
  <cp:keywords/>
  <dc:description/>
  <cp:lastModifiedBy>Jennifer Henry</cp:lastModifiedBy>
  <cp:revision>3</cp:revision>
  <dcterms:created xsi:type="dcterms:W3CDTF">2025-02-06T23:41:00Z</dcterms:created>
  <dcterms:modified xsi:type="dcterms:W3CDTF">2025-02-06T23:43:00Z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00b92ff065948a31f2863f5dea6e9beec09bc6137dbff1f4bce37721008f026f</vt:lpwstr>
  </property>
</Properties>
</file>