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A5DF" w14:textId="50B67B57" w:rsidR="009A2758" w:rsidRPr="009B26A7" w:rsidRDefault="00E43E8D" w:rsidP="009A275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SECOND CREEK FARM</w:t>
      </w:r>
      <w:r w:rsidR="00CA7FF9" w:rsidRPr="009B26A7">
        <w:rPr>
          <w:rFonts w:ascii="Times New Roman" w:hAnsi="Times New Roman"/>
          <w:b/>
          <w:bCs/>
          <w:sz w:val="28"/>
          <w:szCs w:val="28"/>
        </w:rPr>
        <w:t xml:space="preserve"> METROPOLITAN DISTRICT</w:t>
      </w:r>
      <w:r>
        <w:rPr>
          <w:rFonts w:ascii="Times New Roman" w:hAnsi="Times New Roman"/>
          <w:b/>
          <w:bCs/>
          <w:sz w:val="28"/>
          <w:szCs w:val="28"/>
        </w:rPr>
        <w:t xml:space="preserve"> NO. 3</w:t>
      </w:r>
    </w:p>
    <w:p w14:paraId="47CC4555" w14:textId="77777777" w:rsidR="00E43E8D" w:rsidRDefault="00E43E8D" w:rsidP="00E43E8D">
      <w:pPr>
        <w:pStyle w:val="TitleDoc1BC"/>
        <w:spacing w:after="120"/>
      </w:pPr>
      <w:r w:rsidRPr="00CE6F43">
        <w:rPr>
          <w:b w:val="0"/>
        </w:rPr>
        <w:t>450 E. 17</w:t>
      </w:r>
      <w:r w:rsidRPr="00CE6F43">
        <w:rPr>
          <w:b w:val="0"/>
          <w:vertAlign w:val="superscript"/>
        </w:rPr>
        <w:t>th</w:t>
      </w:r>
      <w:r w:rsidRPr="00CE6F43">
        <w:rPr>
          <w:b w:val="0"/>
        </w:rPr>
        <w:t xml:space="preserve"> Avenue, Suite 400</w:t>
      </w:r>
      <w:r w:rsidRPr="00CE6F43">
        <w:rPr>
          <w:b w:val="0"/>
        </w:rPr>
        <w:br/>
        <w:t xml:space="preserve">Denver, Colorado 80203 </w:t>
      </w:r>
      <w:r w:rsidRPr="00CE6F43">
        <w:rPr>
          <w:b w:val="0"/>
        </w:rPr>
        <w:br/>
        <w:t>Phone:  303-592-4380</w:t>
      </w:r>
      <w:r w:rsidRPr="00E162E8">
        <w:rPr>
          <w:b w:val="0"/>
        </w:rPr>
        <w:br/>
      </w:r>
      <w:hyperlink r:id="rId7" w:history="1">
        <w:r w:rsidRPr="0007343E">
          <w:rPr>
            <w:rStyle w:val="Hyperlink"/>
          </w:rPr>
          <w:t>https://secondcreekfarmmd.colorado.gov/</w:t>
        </w:r>
      </w:hyperlink>
    </w:p>
    <w:p w14:paraId="6A36F5F3" w14:textId="77777777" w:rsidR="009A2758" w:rsidRPr="009B26A7" w:rsidRDefault="009A2758" w:rsidP="009A2758">
      <w:pPr>
        <w:widowControl/>
        <w:tabs>
          <w:tab w:val="center" w:pos="4680"/>
        </w:tabs>
        <w:jc w:val="center"/>
        <w:rPr>
          <w:rFonts w:ascii="Times New Roman" w:hAnsi="Times New Roman"/>
          <w:u w:val="single"/>
        </w:rPr>
      </w:pPr>
    </w:p>
    <w:p w14:paraId="59865407" w14:textId="77777777" w:rsidR="009A2758" w:rsidRPr="008152DC" w:rsidRDefault="00AC2329" w:rsidP="009A2758">
      <w:pPr>
        <w:widowControl/>
        <w:tabs>
          <w:tab w:val="center" w:pos="4680"/>
        </w:tabs>
        <w:jc w:val="center"/>
        <w:rPr>
          <w:rFonts w:ascii="Times New Roman" w:hAnsi="Times New Roman"/>
          <w:u w:val="single"/>
        </w:rPr>
      </w:pPr>
      <w:r w:rsidRPr="008152DC">
        <w:rPr>
          <w:rFonts w:ascii="Times New Roman" w:hAnsi="Times New Roman"/>
          <w:u w:val="single"/>
        </w:rPr>
        <w:t xml:space="preserve">NOTICE OF </w:t>
      </w:r>
      <w:r w:rsidR="00851646" w:rsidRPr="008152DC">
        <w:rPr>
          <w:rFonts w:ascii="Times New Roman" w:hAnsi="Times New Roman"/>
          <w:u w:val="single"/>
        </w:rPr>
        <w:t xml:space="preserve">STATUTORY </w:t>
      </w:r>
      <w:r w:rsidR="00821B97" w:rsidRPr="008152DC">
        <w:rPr>
          <w:rFonts w:ascii="Times New Roman" w:hAnsi="Times New Roman"/>
          <w:u w:val="single"/>
        </w:rPr>
        <w:t>ANNUAL</w:t>
      </w:r>
      <w:r w:rsidR="006E7185" w:rsidRPr="008152DC">
        <w:rPr>
          <w:rFonts w:ascii="Times New Roman" w:hAnsi="Times New Roman"/>
          <w:u w:val="single"/>
        </w:rPr>
        <w:t xml:space="preserve"> MEETING</w:t>
      </w:r>
      <w:r w:rsidRPr="008152DC">
        <w:rPr>
          <w:rFonts w:ascii="Times New Roman" w:hAnsi="Times New Roman"/>
          <w:u w:val="single"/>
        </w:rPr>
        <w:t xml:space="preserve"> AND AGENDA</w:t>
      </w:r>
    </w:p>
    <w:p w14:paraId="115267D6" w14:textId="77777777" w:rsidR="009A2758" w:rsidRPr="009B26A7" w:rsidRDefault="009A2758" w:rsidP="009A2758">
      <w:pPr>
        <w:widowControl/>
        <w:jc w:val="center"/>
        <w:rPr>
          <w:rFonts w:ascii="Times New Roman" w:hAnsi="Times New Roman"/>
        </w:rPr>
      </w:pPr>
    </w:p>
    <w:p w14:paraId="216647AC" w14:textId="77777777" w:rsidR="00BF3F59" w:rsidRPr="009B26A7" w:rsidRDefault="00AC2329" w:rsidP="00F27831">
      <w:pPr>
        <w:widowControl/>
        <w:tabs>
          <w:tab w:val="left" w:pos="3780"/>
          <w:tab w:val="center" w:pos="7830"/>
        </w:tabs>
        <w:jc w:val="both"/>
        <w:rPr>
          <w:rFonts w:ascii="Times New Roman" w:hAnsi="Times New Roman"/>
          <w:b/>
          <w:bCs/>
        </w:rPr>
      </w:pPr>
      <w:r w:rsidRPr="009B26A7">
        <w:rPr>
          <w:rFonts w:ascii="Times New Roman" w:hAnsi="Times New Roman"/>
          <w:b/>
          <w:bCs/>
          <w:u w:val="single"/>
        </w:rPr>
        <w:t>Board of Directors</w:t>
      </w:r>
      <w:r w:rsidRPr="009B26A7">
        <w:rPr>
          <w:rFonts w:ascii="Times New Roman" w:hAnsi="Times New Roman"/>
          <w:b/>
          <w:bCs/>
        </w:rPr>
        <w:t>:</w:t>
      </w:r>
      <w:r w:rsidRPr="009B26A7">
        <w:rPr>
          <w:rFonts w:ascii="Times New Roman" w:hAnsi="Times New Roman"/>
          <w:b/>
          <w:bCs/>
        </w:rPr>
        <w:tab/>
      </w:r>
      <w:r w:rsidRPr="009B26A7">
        <w:rPr>
          <w:rFonts w:ascii="Times New Roman" w:hAnsi="Times New Roman"/>
          <w:b/>
          <w:bCs/>
          <w:u w:val="single"/>
        </w:rPr>
        <w:t>Office</w:t>
      </w:r>
      <w:r w:rsidRPr="009B26A7">
        <w:rPr>
          <w:rFonts w:ascii="Times New Roman" w:hAnsi="Times New Roman"/>
          <w:b/>
          <w:bCs/>
        </w:rPr>
        <w:t>:</w:t>
      </w:r>
      <w:r w:rsidRPr="009B26A7">
        <w:rPr>
          <w:rFonts w:ascii="Times New Roman" w:hAnsi="Times New Roman"/>
          <w:b/>
          <w:bCs/>
        </w:rPr>
        <w:tab/>
      </w:r>
      <w:r w:rsidRPr="009B26A7">
        <w:rPr>
          <w:rFonts w:ascii="Times New Roman" w:hAnsi="Times New Roman"/>
          <w:b/>
          <w:bCs/>
          <w:u w:val="single"/>
        </w:rPr>
        <w:t>Term/Expiration</w:t>
      </w:r>
      <w:r w:rsidRPr="009B26A7">
        <w:rPr>
          <w:rFonts w:ascii="Times New Roman" w:hAnsi="Times New Roman"/>
          <w:b/>
          <w:bCs/>
        </w:rPr>
        <w:t>:</w:t>
      </w:r>
    </w:p>
    <w:p w14:paraId="6BD85D89" w14:textId="15774133" w:rsidR="009356C6" w:rsidRPr="009B26A7" w:rsidRDefault="00E43E8D" w:rsidP="009356C6">
      <w:pPr>
        <w:tabs>
          <w:tab w:val="left" w:pos="-1440"/>
          <w:tab w:val="left" w:pos="3780"/>
          <w:tab w:val="left" w:pos="7020"/>
        </w:tabs>
        <w:ind w:left="3780" w:hanging="37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Joel Farkas</w:t>
      </w:r>
      <w:r w:rsidR="009356C6" w:rsidRPr="009B26A7">
        <w:rPr>
          <w:rFonts w:ascii="Times New Roman" w:hAnsi="Times New Roman"/>
        </w:rPr>
        <w:tab/>
      </w:r>
      <w:r w:rsidR="009B26A7" w:rsidRPr="009B26A7">
        <w:rPr>
          <w:rFonts w:ascii="Times New Roman" w:hAnsi="Times New Roman"/>
          <w:color w:val="000000"/>
        </w:rPr>
        <w:t>President</w:t>
      </w:r>
      <w:r w:rsidR="009356C6" w:rsidRPr="009B26A7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7</w:t>
      </w:r>
      <w:r w:rsidR="009356C6" w:rsidRPr="009B26A7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7</w:t>
      </w:r>
    </w:p>
    <w:p w14:paraId="6689389E" w14:textId="74323925" w:rsidR="00BF3F59" w:rsidRPr="009B26A7" w:rsidRDefault="00E43E8D" w:rsidP="00E750BC">
      <w:pPr>
        <w:tabs>
          <w:tab w:val="left" w:pos="-1440"/>
          <w:tab w:val="left" w:pos="3780"/>
          <w:tab w:val="left" w:pos="702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Toni Serra</w:t>
      </w:r>
      <w:r w:rsidR="00AC2329" w:rsidRPr="009B26A7">
        <w:rPr>
          <w:rFonts w:ascii="Times New Roman" w:hAnsi="Times New Roman"/>
        </w:rPr>
        <w:tab/>
      </w:r>
      <w:r w:rsidR="00AC2329" w:rsidRPr="009B26A7">
        <w:rPr>
          <w:rFonts w:ascii="Times New Roman" w:hAnsi="Times New Roman"/>
        </w:rPr>
        <w:tab/>
      </w:r>
      <w:r w:rsidR="0023709E">
        <w:rPr>
          <w:rFonts w:ascii="Times New Roman" w:hAnsi="Times New Roman"/>
          <w:color w:val="000000"/>
        </w:rPr>
        <w:t>Treasurer</w:t>
      </w:r>
      <w:r w:rsidR="00AC2329" w:rsidRPr="009B26A7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7</w:t>
      </w:r>
      <w:r w:rsidR="00AC2329" w:rsidRPr="009B26A7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7</w:t>
      </w:r>
    </w:p>
    <w:p w14:paraId="394DFC4F" w14:textId="675B5913" w:rsidR="00BF3F59" w:rsidRPr="009B26A7" w:rsidRDefault="00E43E8D" w:rsidP="00821B97">
      <w:pPr>
        <w:tabs>
          <w:tab w:val="left" w:pos="-1440"/>
          <w:tab w:val="left" w:pos="3780"/>
          <w:tab w:val="left" w:pos="7020"/>
        </w:tabs>
        <w:ind w:left="3870" w:hanging="38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Jean Gold</w:t>
      </w:r>
      <w:r w:rsidR="00AC2329" w:rsidRPr="009B26A7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Assistant Secretary</w:t>
      </w:r>
      <w:r w:rsidR="00064199" w:rsidRPr="009B26A7">
        <w:rPr>
          <w:rFonts w:ascii="Times New Roman" w:hAnsi="Times New Roman"/>
        </w:rPr>
        <w:tab/>
      </w:r>
      <w:r w:rsidR="00AC2329" w:rsidRPr="009B26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AC2329" w:rsidRPr="009B26A7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7FD546A6" w14:textId="69EBD7C4" w:rsidR="00850E79" w:rsidRPr="009B26A7" w:rsidRDefault="00E43E8D" w:rsidP="00E750BC">
      <w:pPr>
        <w:tabs>
          <w:tab w:val="left" w:pos="3780"/>
          <w:tab w:val="left" w:pos="7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Vacant</w:t>
      </w:r>
      <w:r w:rsidR="00AC2329" w:rsidRPr="009B26A7">
        <w:rPr>
          <w:rFonts w:ascii="Times New Roman" w:hAnsi="Times New Roman"/>
        </w:rPr>
        <w:tab/>
      </w:r>
      <w:r w:rsidR="00AC2329" w:rsidRPr="009B26A7">
        <w:rPr>
          <w:rFonts w:ascii="Times New Roman" w:hAnsi="Times New Roman"/>
        </w:rPr>
        <w:tab/>
      </w:r>
      <w:r w:rsidR="000151DB" w:rsidRPr="009B26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0151DB" w:rsidRPr="009B26A7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34045A59" w14:textId="17C15DEF" w:rsidR="009A2758" w:rsidRPr="009B26A7" w:rsidRDefault="00E43E8D" w:rsidP="00821B97">
      <w:pPr>
        <w:widowControl/>
        <w:tabs>
          <w:tab w:val="left" w:pos="3780"/>
          <w:tab w:val="left" w:pos="7020"/>
          <w:tab w:val="center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Vacant</w:t>
      </w:r>
      <w:r w:rsidR="00821B97" w:rsidRPr="009B26A7">
        <w:rPr>
          <w:rFonts w:ascii="Times New Roman" w:hAnsi="Times New Roman"/>
        </w:rPr>
        <w:tab/>
      </w:r>
      <w:r w:rsidR="004D64AA" w:rsidRPr="009B26A7">
        <w:rPr>
          <w:rFonts w:ascii="Times New Roman" w:hAnsi="Times New Roman"/>
        </w:rPr>
        <w:tab/>
      </w:r>
      <w:r w:rsidR="00F27831" w:rsidRPr="009B26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F27831" w:rsidRPr="009B26A7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260ACE8B" w14:textId="2BA6D53C" w:rsidR="00F27831" w:rsidRDefault="0023709E" w:rsidP="0023709E">
      <w:pPr>
        <w:widowControl/>
        <w:tabs>
          <w:tab w:val="left" w:pos="3780"/>
          <w:tab w:val="left" w:pos="3870"/>
          <w:tab w:val="center" w:pos="78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S. Henry</w:t>
      </w:r>
      <w:r>
        <w:rPr>
          <w:rFonts w:ascii="Times New Roman" w:hAnsi="Times New Roman"/>
        </w:rPr>
        <w:tab/>
        <w:t>Secretary</w:t>
      </w:r>
    </w:p>
    <w:p w14:paraId="0B877F0A" w14:textId="77777777" w:rsidR="0023709E" w:rsidRPr="009B26A7" w:rsidRDefault="0023709E" w:rsidP="0023709E">
      <w:pPr>
        <w:widowControl/>
        <w:tabs>
          <w:tab w:val="left" w:pos="3780"/>
          <w:tab w:val="left" w:pos="3870"/>
          <w:tab w:val="center" w:pos="7830"/>
        </w:tabs>
        <w:jc w:val="both"/>
        <w:rPr>
          <w:rFonts w:ascii="Times New Roman" w:hAnsi="Times New Roman"/>
        </w:rPr>
      </w:pPr>
    </w:p>
    <w:p w14:paraId="1199ADFB" w14:textId="77777777" w:rsidR="00607CD0" w:rsidRPr="00607CD0" w:rsidRDefault="00607CD0" w:rsidP="00607CD0">
      <w:pPr>
        <w:jc w:val="both"/>
        <w:rPr>
          <w:rFonts w:ascii="Times New Roman" w:hAnsi="Times New Roman"/>
        </w:rPr>
      </w:pPr>
      <w:r w:rsidRPr="00607CD0">
        <w:rPr>
          <w:rFonts w:ascii="Times New Roman" w:hAnsi="Times New Roman"/>
        </w:rPr>
        <w:t>DATE:</w:t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  <w:color w:val="000000"/>
        </w:rPr>
        <w:t>November 25, 2024</w:t>
      </w:r>
    </w:p>
    <w:p w14:paraId="4FB41EF2" w14:textId="77777777" w:rsidR="00607CD0" w:rsidRPr="00607CD0" w:rsidRDefault="00607CD0" w:rsidP="00607CD0">
      <w:pPr>
        <w:jc w:val="both"/>
        <w:rPr>
          <w:rFonts w:ascii="Times New Roman" w:hAnsi="Times New Roman"/>
        </w:rPr>
      </w:pPr>
      <w:r w:rsidRPr="00607CD0">
        <w:rPr>
          <w:rFonts w:ascii="Times New Roman" w:hAnsi="Times New Roman"/>
        </w:rPr>
        <w:t>TIME:</w:t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  <w:color w:val="000000"/>
        </w:rPr>
        <w:t xml:space="preserve">2:00 </w:t>
      </w:r>
      <w:r w:rsidRPr="00607CD0">
        <w:rPr>
          <w:rFonts w:ascii="Times New Roman" w:hAnsi="Times New Roman"/>
        </w:rPr>
        <w:t>P.M.</w:t>
      </w:r>
    </w:p>
    <w:p w14:paraId="3A76256B" w14:textId="33875597" w:rsidR="003E18EC" w:rsidRDefault="00607CD0" w:rsidP="00607CD0">
      <w:pPr>
        <w:jc w:val="both"/>
        <w:rPr>
          <w:b/>
          <w:bCs/>
        </w:rPr>
      </w:pPr>
      <w:r w:rsidRPr="00607CD0">
        <w:rPr>
          <w:rFonts w:ascii="Times New Roman" w:hAnsi="Times New Roman"/>
        </w:rPr>
        <w:t>LOCATION:</w:t>
      </w:r>
      <w:r w:rsidRPr="00607CD0">
        <w:rPr>
          <w:rFonts w:ascii="Times New Roman" w:hAnsi="Times New Roman"/>
        </w:rPr>
        <w:tab/>
      </w:r>
      <w:r w:rsidRPr="00607CD0">
        <w:rPr>
          <w:rFonts w:ascii="Times New Roman" w:hAnsi="Times New Roman"/>
        </w:rPr>
        <w:tab/>
        <w:t xml:space="preserve">Conference Call: </w:t>
      </w:r>
      <w:r w:rsidRPr="00607CD0">
        <w:rPr>
          <w:rFonts w:ascii="Times New Roman" w:hAnsi="Times New Roman"/>
          <w:b/>
          <w:bCs/>
        </w:rPr>
        <w:t>1-720-931-2463; code: 2463</w:t>
      </w:r>
    </w:p>
    <w:p w14:paraId="13568A47" w14:textId="77777777" w:rsidR="00607CD0" w:rsidRDefault="00607CD0" w:rsidP="00607CD0">
      <w:pPr>
        <w:jc w:val="both"/>
        <w:rPr>
          <w:b/>
          <w:bCs/>
        </w:rPr>
      </w:pPr>
    </w:p>
    <w:p w14:paraId="744FC6B7" w14:textId="77777777" w:rsidR="00607CD0" w:rsidRPr="009B26A7" w:rsidRDefault="00607CD0" w:rsidP="00607CD0">
      <w:pPr>
        <w:jc w:val="both"/>
        <w:rPr>
          <w:rFonts w:ascii="Times New Roman" w:hAnsi="Times New Roman"/>
        </w:rPr>
      </w:pPr>
    </w:p>
    <w:p w14:paraId="61863B95" w14:textId="77777777" w:rsidR="004065E6" w:rsidRDefault="009C1492" w:rsidP="00607CD0">
      <w:pPr>
        <w:pStyle w:val="ListParagraph"/>
        <w:numPr>
          <w:ilvl w:val="0"/>
          <w:numId w:val="3"/>
        </w:numPr>
        <w:tabs>
          <w:tab w:val="left" w:pos="-1440"/>
        </w:tabs>
        <w:ind w:left="720"/>
        <w:jc w:val="both"/>
      </w:pPr>
      <w:r w:rsidRPr="00607CD0">
        <w:t>ANNUAL MEETING ITEMS</w:t>
      </w:r>
    </w:p>
    <w:p w14:paraId="2D45E3C7" w14:textId="77777777" w:rsidR="00607CD0" w:rsidRPr="00607CD0" w:rsidRDefault="00607CD0" w:rsidP="00607CD0">
      <w:pPr>
        <w:pStyle w:val="ListParagraph"/>
        <w:tabs>
          <w:tab w:val="left" w:pos="-1440"/>
        </w:tabs>
        <w:jc w:val="both"/>
      </w:pPr>
    </w:p>
    <w:p w14:paraId="75A8A86E" w14:textId="77777777" w:rsidR="00EF67C2" w:rsidRPr="00607CD0" w:rsidRDefault="00EF67C2" w:rsidP="00607CD0">
      <w:pPr>
        <w:pStyle w:val="BodyText1"/>
        <w:numPr>
          <w:ilvl w:val="0"/>
          <w:numId w:val="2"/>
        </w:numPr>
        <w:tabs>
          <w:tab w:val="left" w:pos="1440"/>
        </w:tabs>
        <w:spacing w:after="0"/>
        <w:ind w:left="1440" w:hanging="720"/>
      </w:pPr>
      <w:bookmarkStart w:id="0" w:name="_Hlk11762412"/>
      <w:bookmarkStart w:id="1" w:name="_Hlk17121253"/>
      <w:r w:rsidRPr="00607CD0">
        <w:t>Confirm posting of</w:t>
      </w:r>
      <w:r w:rsidR="009C1492" w:rsidRPr="00607CD0">
        <w:t xml:space="preserve"> </w:t>
      </w:r>
      <w:r w:rsidR="009B26A7" w:rsidRPr="00607CD0">
        <w:t xml:space="preserve">Notice of Statutory </w:t>
      </w:r>
      <w:r w:rsidR="009C1492" w:rsidRPr="00607CD0">
        <w:t>Annual Meeting</w:t>
      </w:r>
      <w:r w:rsidR="009B26A7" w:rsidRPr="00607CD0">
        <w:t xml:space="preserve"> and Agenda.</w:t>
      </w:r>
    </w:p>
    <w:p w14:paraId="5620DB56" w14:textId="77777777" w:rsidR="00EF67C2" w:rsidRPr="00607CD0" w:rsidRDefault="00EF67C2" w:rsidP="00607CD0">
      <w:pPr>
        <w:pStyle w:val="BodyText"/>
        <w:tabs>
          <w:tab w:val="left" w:pos="720"/>
        </w:tabs>
        <w:spacing w:after="0"/>
        <w:ind w:hanging="720"/>
        <w:jc w:val="both"/>
      </w:pPr>
    </w:p>
    <w:p w14:paraId="458B5E83" w14:textId="77777777" w:rsidR="00F27831" w:rsidRPr="00607CD0" w:rsidRDefault="009C1492" w:rsidP="00607CD0">
      <w:pPr>
        <w:pStyle w:val="Heading2"/>
        <w:numPr>
          <w:ilvl w:val="0"/>
          <w:numId w:val="2"/>
        </w:numPr>
        <w:spacing w:after="0"/>
        <w:ind w:left="1440" w:hanging="720"/>
      </w:pPr>
      <w:r w:rsidRPr="00607CD0">
        <w:t>Presentation regarding the status of the public infrastructure projects within the District and outstanding bonds, if any.</w:t>
      </w:r>
    </w:p>
    <w:p w14:paraId="61FA31E4" w14:textId="77777777" w:rsidR="00851646" w:rsidRPr="00607CD0" w:rsidRDefault="00851646" w:rsidP="00607CD0">
      <w:pPr>
        <w:pStyle w:val="Heading2"/>
        <w:spacing w:after="0"/>
        <w:ind w:left="1440"/>
      </w:pPr>
    </w:p>
    <w:p w14:paraId="5658D3C4" w14:textId="77777777" w:rsidR="009C1492" w:rsidRPr="00607CD0" w:rsidRDefault="009C1492" w:rsidP="00607CD0">
      <w:pPr>
        <w:pStyle w:val="Heading2"/>
        <w:numPr>
          <w:ilvl w:val="0"/>
          <w:numId w:val="2"/>
        </w:numPr>
        <w:spacing w:after="0"/>
        <w:ind w:left="1440" w:hanging="720"/>
      </w:pPr>
      <w:r w:rsidRPr="00607CD0">
        <w:t>Review unaudited financial statements, including year-to-date revenue and expenditures of the District in relation to its adopted budget, for the calendar year.</w:t>
      </w:r>
    </w:p>
    <w:p w14:paraId="1A00B19F" w14:textId="77777777" w:rsidR="00851646" w:rsidRPr="00607CD0" w:rsidRDefault="00851646" w:rsidP="00607CD0">
      <w:pPr>
        <w:pStyle w:val="Heading2"/>
        <w:spacing w:after="0"/>
        <w:ind w:left="1440"/>
      </w:pPr>
    </w:p>
    <w:p w14:paraId="27AAD6A3" w14:textId="77777777" w:rsidR="009C1492" w:rsidRPr="00607CD0" w:rsidRDefault="00851646" w:rsidP="00607CD0">
      <w:pPr>
        <w:pStyle w:val="Heading2"/>
        <w:numPr>
          <w:ilvl w:val="0"/>
          <w:numId w:val="2"/>
        </w:numPr>
        <w:spacing w:after="0"/>
        <w:ind w:left="1440" w:hanging="720"/>
      </w:pPr>
      <w:r w:rsidRPr="00607CD0">
        <w:t>Public questions.</w:t>
      </w:r>
    </w:p>
    <w:bookmarkEnd w:id="0"/>
    <w:bookmarkEnd w:id="1"/>
    <w:p w14:paraId="46240F48" w14:textId="77777777" w:rsidR="00EF335C" w:rsidRPr="00607CD0" w:rsidRDefault="00EF335C" w:rsidP="00607CD0">
      <w:pPr>
        <w:pStyle w:val="ListParagraph"/>
        <w:tabs>
          <w:tab w:val="left" w:pos="-1440"/>
        </w:tabs>
        <w:jc w:val="both"/>
      </w:pPr>
    </w:p>
    <w:p w14:paraId="1A3C574C" w14:textId="0127A9EA" w:rsidR="00376575" w:rsidRPr="00607CD0" w:rsidRDefault="00851646" w:rsidP="00607CD0">
      <w:pPr>
        <w:pStyle w:val="ListParagraph"/>
        <w:numPr>
          <w:ilvl w:val="0"/>
          <w:numId w:val="3"/>
        </w:numPr>
        <w:tabs>
          <w:tab w:val="left" w:pos="-1440"/>
        </w:tabs>
        <w:ind w:left="720"/>
        <w:jc w:val="both"/>
      </w:pPr>
      <w:r w:rsidRPr="00607CD0">
        <w:t>ADJOURNMENT</w:t>
      </w:r>
      <w:r w:rsidR="00E43E8D" w:rsidRPr="00607CD0">
        <w:t xml:space="preserve"> </w:t>
      </w:r>
    </w:p>
    <w:sectPr w:rsidR="00376575" w:rsidRPr="00607CD0" w:rsidSect="00C70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576" w:footer="3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E722" w14:textId="77777777" w:rsidR="00E43E8D" w:rsidRDefault="00E43E8D">
      <w:r>
        <w:separator/>
      </w:r>
    </w:p>
  </w:endnote>
  <w:endnote w:type="continuationSeparator" w:id="0">
    <w:p w14:paraId="6773B6DE" w14:textId="77777777" w:rsidR="00E43E8D" w:rsidRDefault="00E4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ABD6" w14:textId="77777777" w:rsidR="00AB32CE" w:rsidRDefault="00AB3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4570" w14:textId="1DEF0459" w:rsidR="00E52DF6" w:rsidRDefault="00991F99" w:rsidP="00E52DF6">
    <w:pPr>
      <w:pStyle w:val="Footer"/>
      <w:rPr>
        <w:rFonts w:ascii="Times New Roman" w:hAnsi="Times New Roman"/>
        <w:noProof/>
      </w:rPr>
    </w:pPr>
    <w:r w:rsidRPr="00991F99">
      <w:rPr>
        <w:rFonts w:ascii="Times New Roman" w:hAnsi="Times New Roman"/>
        <w:noProof/>
        <w:sz w:val="16"/>
      </w:rPr>
      <w:t>{01117800.DOCX v:1}</w:t>
    </w:r>
    <w:sdt>
      <w:sdtPr>
        <w:rPr>
          <w:rFonts w:ascii="Times New Roman" w:hAnsi="Times New Roman"/>
          <w:noProof/>
        </w:rPr>
        <w:id w:val="900561737"/>
        <w:docPartObj>
          <w:docPartGallery w:val="Page Numbers (Bottom of Page)"/>
          <w:docPartUnique/>
        </w:docPartObj>
      </w:sdtPr>
      <w:sdtEndPr/>
      <w:sdtContent>
        <w:r w:rsidR="005176BB" w:rsidRPr="00BA6958">
          <w:rPr>
            <w:rFonts w:ascii="Times New Roman" w:hAnsi="Times New Roman"/>
          </w:rPr>
          <w:tab/>
        </w:r>
      </w:sdtContent>
    </w:sdt>
  </w:p>
  <w:p w14:paraId="2F496E10" w14:textId="657F3BB2" w:rsidR="00C706ED" w:rsidRPr="00BA6958" w:rsidRDefault="00C706ED" w:rsidP="00C706ED">
    <w:pPr>
      <w:pStyle w:val="Footer"/>
      <w:spacing w:line="180" w:lineRule="exact"/>
      <w:rPr>
        <w:rFonts w:ascii="Times New Roman" w:hAnsi="Times New Roman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52DC">
      <w:rPr>
        <w:rFonts w:ascii="Arial" w:hAnsi="Arial" w:cs="Arial"/>
        <w:sz w:val="16"/>
      </w:rPr>
      <w:t>4858-2795-6983,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B74A" w14:textId="0A7A2752" w:rsidR="00BA6958" w:rsidRPr="00AB32CE" w:rsidRDefault="00991F99">
    <w:pPr>
      <w:pStyle w:val="Footer"/>
      <w:rPr>
        <w:rFonts w:ascii="Times New Roman" w:hAnsi="Times New Roman"/>
      </w:rPr>
    </w:pPr>
    <w:r w:rsidRPr="00991F99">
      <w:rPr>
        <w:rFonts w:ascii="Times New Roman" w:hAnsi="Times New Roman"/>
        <w:noProof/>
        <w:sz w:val="16"/>
      </w:rPr>
      <w:t>{01117800.DOCX v:1}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DC6B1" w14:textId="77777777" w:rsidR="00E43E8D" w:rsidRDefault="00E43E8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DFD5E14" w14:textId="77777777" w:rsidR="00E43E8D" w:rsidRDefault="00E4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7027" w14:textId="77777777" w:rsidR="00AB32CE" w:rsidRDefault="00AB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6779" w14:textId="77777777" w:rsidR="00AB32CE" w:rsidRDefault="00AB3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06E9" w14:textId="77777777" w:rsidR="00AB32CE" w:rsidRDefault="00AB3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2CF9"/>
    <w:multiLevelType w:val="hybridMultilevel"/>
    <w:tmpl w:val="9E0A86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D0B99"/>
    <w:multiLevelType w:val="hybridMultilevel"/>
    <w:tmpl w:val="2DC40362"/>
    <w:lvl w:ilvl="0" w:tplc="F9749C0A">
      <w:start w:val="3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4EE2"/>
    <w:multiLevelType w:val="hybridMultilevel"/>
    <w:tmpl w:val="1B1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1CEAD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1D2D"/>
    <w:multiLevelType w:val="hybridMultilevel"/>
    <w:tmpl w:val="65F4E12A"/>
    <w:lvl w:ilvl="0" w:tplc="9D72B5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9EE"/>
    <w:multiLevelType w:val="hybridMultilevel"/>
    <w:tmpl w:val="B08446D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370EF9"/>
    <w:multiLevelType w:val="hybridMultilevel"/>
    <w:tmpl w:val="2880287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6452BD"/>
    <w:multiLevelType w:val="hybridMultilevel"/>
    <w:tmpl w:val="194A6E3A"/>
    <w:lvl w:ilvl="0" w:tplc="FE883FB0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37E148E"/>
    <w:multiLevelType w:val="multilevel"/>
    <w:tmpl w:val="6128AD72"/>
    <w:lvl w:ilvl="0">
      <w:start w:val="3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8" w15:restartNumberingAfterBreak="0">
    <w:nsid w:val="3EC83998"/>
    <w:multiLevelType w:val="multilevel"/>
    <w:tmpl w:val="B04271F0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9" w15:restartNumberingAfterBreak="0">
    <w:nsid w:val="4CDC5605"/>
    <w:multiLevelType w:val="hybridMultilevel"/>
    <w:tmpl w:val="B0EA8E88"/>
    <w:lvl w:ilvl="0" w:tplc="79D8B27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E9587B3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3BEE63C0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56347AE6" w:tentative="1">
      <w:start w:val="1"/>
      <w:numFmt w:val="decimal"/>
      <w:lvlText w:val="%4."/>
      <w:lvlJc w:val="left"/>
      <w:pPr>
        <w:ind w:left="3240" w:hanging="360"/>
      </w:pPr>
    </w:lvl>
    <w:lvl w:ilvl="4" w:tplc="62106354" w:tentative="1">
      <w:start w:val="1"/>
      <w:numFmt w:val="lowerLetter"/>
      <w:lvlText w:val="%5."/>
      <w:lvlJc w:val="left"/>
      <w:pPr>
        <w:ind w:left="3960" w:hanging="360"/>
      </w:pPr>
    </w:lvl>
    <w:lvl w:ilvl="5" w:tplc="2000E55A" w:tentative="1">
      <w:start w:val="1"/>
      <w:numFmt w:val="lowerRoman"/>
      <w:lvlText w:val="%6."/>
      <w:lvlJc w:val="right"/>
      <w:pPr>
        <w:ind w:left="4680" w:hanging="180"/>
      </w:pPr>
    </w:lvl>
    <w:lvl w:ilvl="6" w:tplc="4D4A7D5C" w:tentative="1">
      <w:start w:val="1"/>
      <w:numFmt w:val="decimal"/>
      <w:lvlText w:val="%7."/>
      <w:lvlJc w:val="left"/>
      <w:pPr>
        <w:ind w:left="5400" w:hanging="360"/>
      </w:pPr>
    </w:lvl>
    <w:lvl w:ilvl="7" w:tplc="B57021D0" w:tentative="1">
      <w:start w:val="1"/>
      <w:numFmt w:val="lowerLetter"/>
      <w:lvlText w:val="%8."/>
      <w:lvlJc w:val="left"/>
      <w:pPr>
        <w:ind w:left="6120" w:hanging="360"/>
      </w:pPr>
    </w:lvl>
    <w:lvl w:ilvl="8" w:tplc="A08CA2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A7F32"/>
    <w:multiLevelType w:val="hybridMultilevel"/>
    <w:tmpl w:val="099CFBD0"/>
    <w:lvl w:ilvl="0" w:tplc="E9201546">
      <w:start w:val="1"/>
      <w:numFmt w:val="upperLetter"/>
      <w:lvlText w:val="%1."/>
      <w:lvlJc w:val="left"/>
      <w:pPr>
        <w:ind w:left="6120" w:hanging="360"/>
      </w:pPr>
      <w:rPr>
        <w:rFonts w:ascii="Times New Roman" w:eastAsia="Times New Roman" w:hAnsi="Times New Roman" w:cs="Times New Roman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 w15:restartNumberingAfterBreak="0">
    <w:nsid w:val="54225EC9"/>
    <w:multiLevelType w:val="multilevel"/>
    <w:tmpl w:val="A8963466"/>
    <w:lvl w:ilvl="0">
      <w:start w:val="3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2" w15:restartNumberingAfterBreak="0">
    <w:nsid w:val="5A8F6DA5"/>
    <w:multiLevelType w:val="hybridMultilevel"/>
    <w:tmpl w:val="4F32A27A"/>
    <w:lvl w:ilvl="0" w:tplc="9D30C52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C00F3B"/>
    <w:multiLevelType w:val="multilevel"/>
    <w:tmpl w:val="E83A79B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4" w15:restartNumberingAfterBreak="0">
    <w:nsid w:val="6FAD1746"/>
    <w:multiLevelType w:val="multilevel"/>
    <w:tmpl w:val="B04271F0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 w16cid:durableId="1979913940">
    <w:abstractNumId w:val="9"/>
  </w:num>
  <w:num w:numId="2" w16cid:durableId="84695741">
    <w:abstractNumId w:val="6"/>
  </w:num>
  <w:num w:numId="3" w16cid:durableId="1605766632">
    <w:abstractNumId w:val="3"/>
  </w:num>
  <w:num w:numId="4" w16cid:durableId="716441759">
    <w:abstractNumId w:val="14"/>
  </w:num>
  <w:num w:numId="5" w16cid:durableId="2020236103">
    <w:abstractNumId w:val="14"/>
  </w:num>
  <w:num w:numId="6" w16cid:durableId="1768769667">
    <w:abstractNumId w:val="1"/>
  </w:num>
  <w:num w:numId="7" w16cid:durableId="1550454129">
    <w:abstractNumId w:val="12"/>
  </w:num>
  <w:num w:numId="8" w16cid:durableId="135731191">
    <w:abstractNumId w:val="5"/>
  </w:num>
  <w:num w:numId="9" w16cid:durableId="2009019994">
    <w:abstractNumId w:val="4"/>
  </w:num>
  <w:num w:numId="10" w16cid:durableId="813256970">
    <w:abstractNumId w:val="10"/>
  </w:num>
  <w:num w:numId="11" w16cid:durableId="472138107">
    <w:abstractNumId w:val="13"/>
  </w:num>
  <w:num w:numId="12" w16cid:durableId="1048185860">
    <w:abstractNumId w:val="7"/>
  </w:num>
  <w:num w:numId="13" w16cid:durableId="1494565422">
    <w:abstractNumId w:val="2"/>
  </w:num>
  <w:num w:numId="14" w16cid:durableId="1134449151">
    <w:abstractNumId w:val="8"/>
  </w:num>
  <w:num w:numId="15" w16cid:durableId="1255238635">
    <w:abstractNumId w:val="11"/>
  </w:num>
  <w:num w:numId="16" w16cid:durableId="15815347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8-2795-6983, v. 1"/>
    <w:docVar w:name="ndGeneratedStampLocation" w:val="ExceptFirst"/>
  </w:docVars>
  <w:rsids>
    <w:rsidRoot w:val="00E43E8D"/>
    <w:rsid w:val="00003ABC"/>
    <w:rsid w:val="00003D97"/>
    <w:rsid w:val="0001120D"/>
    <w:rsid w:val="000151DB"/>
    <w:rsid w:val="000159DB"/>
    <w:rsid w:val="000176A7"/>
    <w:rsid w:val="0002736C"/>
    <w:rsid w:val="000545D9"/>
    <w:rsid w:val="00056F94"/>
    <w:rsid w:val="00060D6D"/>
    <w:rsid w:val="00064199"/>
    <w:rsid w:val="000645D9"/>
    <w:rsid w:val="00067F23"/>
    <w:rsid w:val="000714E5"/>
    <w:rsid w:val="0007346B"/>
    <w:rsid w:val="00075EA2"/>
    <w:rsid w:val="000823B8"/>
    <w:rsid w:val="00085327"/>
    <w:rsid w:val="000866B1"/>
    <w:rsid w:val="00093A1E"/>
    <w:rsid w:val="000A185F"/>
    <w:rsid w:val="000B4453"/>
    <w:rsid w:val="000C0C10"/>
    <w:rsid w:val="000D3FA7"/>
    <w:rsid w:val="000D67B5"/>
    <w:rsid w:val="000E17C9"/>
    <w:rsid w:val="000E3C29"/>
    <w:rsid w:val="000E7D2F"/>
    <w:rsid w:val="000F2571"/>
    <w:rsid w:val="000F2A0D"/>
    <w:rsid w:val="001064F6"/>
    <w:rsid w:val="0011112A"/>
    <w:rsid w:val="00113FFB"/>
    <w:rsid w:val="00117454"/>
    <w:rsid w:val="00120B50"/>
    <w:rsid w:val="00126901"/>
    <w:rsid w:val="0013572C"/>
    <w:rsid w:val="001379F6"/>
    <w:rsid w:val="0014296A"/>
    <w:rsid w:val="001436F2"/>
    <w:rsid w:val="001520C3"/>
    <w:rsid w:val="00154B17"/>
    <w:rsid w:val="00156DDC"/>
    <w:rsid w:val="00166897"/>
    <w:rsid w:val="00172A92"/>
    <w:rsid w:val="001763E0"/>
    <w:rsid w:val="001919C4"/>
    <w:rsid w:val="0019438F"/>
    <w:rsid w:val="001A1582"/>
    <w:rsid w:val="001A5A8E"/>
    <w:rsid w:val="001B3057"/>
    <w:rsid w:val="001B658A"/>
    <w:rsid w:val="001C5CE2"/>
    <w:rsid w:val="001D37F2"/>
    <w:rsid w:val="001D4406"/>
    <w:rsid w:val="001E2C9B"/>
    <w:rsid w:val="001E6778"/>
    <w:rsid w:val="001E75BF"/>
    <w:rsid w:val="001F749D"/>
    <w:rsid w:val="00201E27"/>
    <w:rsid w:val="0020744B"/>
    <w:rsid w:val="002076D3"/>
    <w:rsid w:val="00214FE6"/>
    <w:rsid w:val="0023709E"/>
    <w:rsid w:val="00242296"/>
    <w:rsid w:val="00244C88"/>
    <w:rsid w:val="00266799"/>
    <w:rsid w:val="002669D1"/>
    <w:rsid w:val="00272452"/>
    <w:rsid w:val="0027330D"/>
    <w:rsid w:val="00275B91"/>
    <w:rsid w:val="002771E9"/>
    <w:rsid w:val="002832A1"/>
    <w:rsid w:val="002A08E7"/>
    <w:rsid w:val="002A0BFA"/>
    <w:rsid w:val="002A5634"/>
    <w:rsid w:val="002B17D3"/>
    <w:rsid w:val="002C716A"/>
    <w:rsid w:val="002D194A"/>
    <w:rsid w:val="002E329C"/>
    <w:rsid w:val="002E674C"/>
    <w:rsid w:val="002F138A"/>
    <w:rsid w:val="002F14D2"/>
    <w:rsid w:val="002F246E"/>
    <w:rsid w:val="002F264E"/>
    <w:rsid w:val="002F3485"/>
    <w:rsid w:val="003104D5"/>
    <w:rsid w:val="00314CFB"/>
    <w:rsid w:val="0035174F"/>
    <w:rsid w:val="003527D3"/>
    <w:rsid w:val="003533C8"/>
    <w:rsid w:val="003572DC"/>
    <w:rsid w:val="00361A5C"/>
    <w:rsid w:val="003646BC"/>
    <w:rsid w:val="00367B64"/>
    <w:rsid w:val="00376575"/>
    <w:rsid w:val="003851EB"/>
    <w:rsid w:val="0038675C"/>
    <w:rsid w:val="00390EC4"/>
    <w:rsid w:val="00395C1C"/>
    <w:rsid w:val="003B202A"/>
    <w:rsid w:val="003B21C1"/>
    <w:rsid w:val="003C7F53"/>
    <w:rsid w:val="003E18EC"/>
    <w:rsid w:val="003E1F31"/>
    <w:rsid w:val="003E7910"/>
    <w:rsid w:val="00404E83"/>
    <w:rsid w:val="004065E6"/>
    <w:rsid w:val="00423D73"/>
    <w:rsid w:val="0045010D"/>
    <w:rsid w:val="00452B58"/>
    <w:rsid w:val="004551F3"/>
    <w:rsid w:val="004552CA"/>
    <w:rsid w:val="0046534F"/>
    <w:rsid w:val="00485B74"/>
    <w:rsid w:val="00487E44"/>
    <w:rsid w:val="004A169C"/>
    <w:rsid w:val="004B2EB8"/>
    <w:rsid w:val="004B3999"/>
    <w:rsid w:val="004C2865"/>
    <w:rsid w:val="004C4508"/>
    <w:rsid w:val="004C68BC"/>
    <w:rsid w:val="004D64AA"/>
    <w:rsid w:val="004E13CD"/>
    <w:rsid w:val="004F18E6"/>
    <w:rsid w:val="004F4854"/>
    <w:rsid w:val="004F5096"/>
    <w:rsid w:val="004F5C4E"/>
    <w:rsid w:val="00501970"/>
    <w:rsid w:val="00506347"/>
    <w:rsid w:val="00507390"/>
    <w:rsid w:val="00512C25"/>
    <w:rsid w:val="005176BB"/>
    <w:rsid w:val="00525621"/>
    <w:rsid w:val="00562879"/>
    <w:rsid w:val="00570049"/>
    <w:rsid w:val="00570A22"/>
    <w:rsid w:val="00585CCA"/>
    <w:rsid w:val="00585D04"/>
    <w:rsid w:val="005961B2"/>
    <w:rsid w:val="005A15AB"/>
    <w:rsid w:val="005B1BB4"/>
    <w:rsid w:val="005B52B7"/>
    <w:rsid w:val="005C5D95"/>
    <w:rsid w:val="005E0B75"/>
    <w:rsid w:val="005E6FDB"/>
    <w:rsid w:val="00607CD0"/>
    <w:rsid w:val="00617FE6"/>
    <w:rsid w:val="0063081E"/>
    <w:rsid w:val="006321F0"/>
    <w:rsid w:val="00632371"/>
    <w:rsid w:val="006351DC"/>
    <w:rsid w:val="00641485"/>
    <w:rsid w:val="00656C91"/>
    <w:rsid w:val="006578A6"/>
    <w:rsid w:val="006674EE"/>
    <w:rsid w:val="006705A8"/>
    <w:rsid w:val="00671DA0"/>
    <w:rsid w:val="0069014B"/>
    <w:rsid w:val="006B0A9B"/>
    <w:rsid w:val="006B1050"/>
    <w:rsid w:val="006B7EBC"/>
    <w:rsid w:val="006C36FF"/>
    <w:rsid w:val="006C4428"/>
    <w:rsid w:val="006C4805"/>
    <w:rsid w:val="006D66F7"/>
    <w:rsid w:val="006D6962"/>
    <w:rsid w:val="006E7185"/>
    <w:rsid w:val="006F6D7A"/>
    <w:rsid w:val="0070017E"/>
    <w:rsid w:val="0070124D"/>
    <w:rsid w:val="00707AC3"/>
    <w:rsid w:val="0071191D"/>
    <w:rsid w:val="00713E8C"/>
    <w:rsid w:val="007239A1"/>
    <w:rsid w:val="007330D1"/>
    <w:rsid w:val="00737169"/>
    <w:rsid w:val="00744D17"/>
    <w:rsid w:val="0075216E"/>
    <w:rsid w:val="00755B80"/>
    <w:rsid w:val="007815CC"/>
    <w:rsid w:val="0079018A"/>
    <w:rsid w:val="00792502"/>
    <w:rsid w:val="00792E21"/>
    <w:rsid w:val="00796F98"/>
    <w:rsid w:val="007A1F2B"/>
    <w:rsid w:val="007B0B46"/>
    <w:rsid w:val="007B33EC"/>
    <w:rsid w:val="007B3F63"/>
    <w:rsid w:val="007B609F"/>
    <w:rsid w:val="007B77A0"/>
    <w:rsid w:val="007C1139"/>
    <w:rsid w:val="007D29E3"/>
    <w:rsid w:val="007D5B94"/>
    <w:rsid w:val="007F7BE1"/>
    <w:rsid w:val="008152DC"/>
    <w:rsid w:val="00817B83"/>
    <w:rsid w:val="00821B97"/>
    <w:rsid w:val="008230A3"/>
    <w:rsid w:val="008313B0"/>
    <w:rsid w:val="00832952"/>
    <w:rsid w:val="00834BC3"/>
    <w:rsid w:val="008466EF"/>
    <w:rsid w:val="00850E79"/>
    <w:rsid w:val="00851646"/>
    <w:rsid w:val="0086667F"/>
    <w:rsid w:val="00870210"/>
    <w:rsid w:val="00872DBF"/>
    <w:rsid w:val="008739B4"/>
    <w:rsid w:val="00875A1E"/>
    <w:rsid w:val="0088338A"/>
    <w:rsid w:val="008A456A"/>
    <w:rsid w:val="008B0D9E"/>
    <w:rsid w:val="008B1ED3"/>
    <w:rsid w:val="008B5B4C"/>
    <w:rsid w:val="008D2C54"/>
    <w:rsid w:val="008D4E96"/>
    <w:rsid w:val="008E14E0"/>
    <w:rsid w:val="008E62D6"/>
    <w:rsid w:val="008F714F"/>
    <w:rsid w:val="0091048C"/>
    <w:rsid w:val="00915BB9"/>
    <w:rsid w:val="00923BB0"/>
    <w:rsid w:val="009356C6"/>
    <w:rsid w:val="009502FC"/>
    <w:rsid w:val="00950A8D"/>
    <w:rsid w:val="009716B6"/>
    <w:rsid w:val="00972A91"/>
    <w:rsid w:val="00987E74"/>
    <w:rsid w:val="00991F99"/>
    <w:rsid w:val="00997387"/>
    <w:rsid w:val="009974B9"/>
    <w:rsid w:val="00997741"/>
    <w:rsid w:val="009A24A8"/>
    <w:rsid w:val="009A2758"/>
    <w:rsid w:val="009A4BBC"/>
    <w:rsid w:val="009A6469"/>
    <w:rsid w:val="009A6858"/>
    <w:rsid w:val="009B26A7"/>
    <w:rsid w:val="009C1492"/>
    <w:rsid w:val="009C22C2"/>
    <w:rsid w:val="009E18D3"/>
    <w:rsid w:val="009E7905"/>
    <w:rsid w:val="009F071A"/>
    <w:rsid w:val="009F07F4"/>
    <w:rsid w:val="009F2E5B"/>
    <w:rsid w:val="009F48B0"/>
    <w:rsid w:val="009F70E9"/>
    <w:rsid w:val="00A05716"/>
    <w:rsid w:val="00A16373"/>
    <w:rsid w:val="00A216A1"/>
    <w:rsid w:val="00A2225C"/>
    <w:rsid w:val="00A244C4"/>
    <w:rsid w:val="00A24917"/>
    <w:rsid w:val="00A26D66"/>
    <w:rsid w:val="00A327DE"/>
    <w:rsid w:val="00A42410"/>
    <w:rsid w:val="00A43B79"/>
    <w:rsid w:val="00A503AA"/>
    <w:rsid w:val="00A513A1"/>
    <w:rsid w:val="00A64E56"/>
    <w:rsid w:val="00A756D5"/>
    <w:rsid w:val="00A75882"/>
    <w:rsid w:val="00A758D7"/>
    <w:rsid w:val="00A830C4"/>
    <w:rsid w:val="00A87E73"/>
    <w:rsid w:val="00A93107"/>
    <w:rsid w:val="00AA10BE"/>
    <w:rsid w:val="00AA37A3"/>
    <w:rsid w:val="00AB32CE"/>
    <w:rsid w:val="00AB42C6"/>
    <w:rsid w:val="00AC07A9"/>
    <w:rsid w:val="00AC2329"/>
    <w:rsid w:val="00AD36BC"/>
    <w:rsid w:val="00AD518C"/>
    <w:rsid w:val="00AE0A72"/>
    <w:rsid w:val="00AE572F"/>
    <w:rsid w:val="00AF52FF"/>
    <w:rsid w:val="00AF5E0D"/>
    <w:rsid w:val="00B0377B"/>
    <w:rsid w:val="00B07984"/>
    <w:rsid w:val="00B12871"/>
    <w:rsid w:val="00B13BFC"/>
    <w:rsid w:val="00B20C7B"/>
    <w:rsid w:val="00B2377B"/>
    <w:rsid w:val="00B23F1B"/>
    <w:rsid w:val="00B40862"/>
    <w:rsid w:val="00B5046C"/>
    <w:rsid w:val="00B53C9F"/>
    <w:rsid w:val="00B5413B"/>
    <w:rsid w:val="00B54E0C"/>
    <w:rsid w:val="00B71BED"/>
    <w:rsid w:val="00B77435"/>
    <w:rsid w:val="00B93062"/>
    <w:rsid w:val="00BA40D7"/>
    <w:rsid w:val="00BA6958"/>
    <w:rsid w:val="00BB0FD6"/>
    <w:rsid w:val="00BB52CA"/>
    <w:rsid w:val="00BC28E5"/>
    <w:rsid w:val="00BC4F73"/>
    <w:rsid w:val="00BD1FE4"/>
    <w:rsid w:val="00BD312D"/>
    <w:rsid w:val="00BD4CBF"/>
    <w:rsid w:val="00BE2CF9"/>
    <w:rsid w:val="00BE7C39"/>
    <w:rsid w:val="00BF3F59"/>
    <w:rsid w:val="00C0304C"/>
    <w:rsid w:val="00C10718"/>
    <w:rsid w:val="00C17ACB"/>
    <w:rsid w:val="00C2351A"/>
    <w:rsid w:val="00C2529D"/>
    <w:rsid w:val="00C25D9E"/>
    <w:rsid w:val="00C261EC"/>
    <w:rsid w:val="00C51C70"/>
    <w:rsid w:val="00C706ED"/>
    <w:rsid w:val="00C75EE3"/>
    <w:rsid w:val="00C8187C"/>
    <w:rsid w:val="00C96A5D"/>
    <w:rsid w:val="00CA4646"/>
    <w:rsid w:val="00CA4A55"/>
    <w:rsid w:val="00CA7FF9"/>
    <w:rsid w:val="00CB1E6F"/>
    <w:rsid w:val="00CB52A4"/>
    <w:rsid w:val="00CC1796"/>
    <w:rsid w:val="00CC774F"/>
    <w:rsid w:val="00CD69AD"/>
    <w:rsid w:val="00CE1BDA"/>
    <w:rsid w:val="00CE6DD7"/>
    <w:rsid w:val="00CE77A0"/>
    <w:rsid w:val="00D0532F"/>
    <w:rsid w:val="00D17DF4"/>
    <w:rsid w:val="00D305A1"/>
    <w:rsid w:val="00D349FE"/>
    <w:rsid w:val="00D4029D"/>
    <w:rsid w:val="00D50255"/>
    <w:rsid w:val="00D51B4C"/>
    <w:rsid w:val="00D63FDD"/>
    <w:rsid w:val="00D642CE"/>
    <w:rsid w:val="00D64FF8"/>
    <w:rsid w:val="00D71626"/>
    <w:rsid w:val="00D83E3E"/>
    <w:rsid w:val="00D867F3"/>
    <w:rsid w:val="00DA12DA"/>
    <w:rsid w:val="00DA3379"/>
    <w:rsid w:val="00DA4D18"/>
    <w:rsid w:val="00DA5188"/>
    <w:rsid w:val="00DB2175"/>
    <w:rsid w:val="00DB5AC0"/>
    <w:rsid w:val="00DC1D8E"/>
    <w:rsid w:val="00DC4C9E"/>
    <w:rsid w:val="00DD48D3"/>
    <w:rsid w:val="00DD5C84"/>
    <w:rsid w:val="00DD606B"/>
    <w:rsid w:val="00DE2C35"/>
    <w:rsid w:val="00DF2DF9"/>
    <w:rsid w:val="00DF428E"/>
    <w:rsid w:val="00DF4C46"/>
    <w:rsid w:val="00DF5BCE"/>
    <w:rsid w:val="00DF606D"/>
    <w:rsid w:val="00DF6B40"/>
    <w:rsid w:val="00DF7E11"/>
    <w:rsid w:val="00E00755"/>
    <w:rsid w:val="00E01378"/>
    <w:rsid w:val="00E15432"/>
    <w:rsid w:val="00E20EF3"/>
    <w:rsid w:val="00E218E2"/>
    <w:rsid w:val="00E31DE1"/>
    <w:rsid w:val="00E35DD0"/>
    <w:rsid w:val="00E4073E"/>
    <w:rsid w:val="00E43E8D"/>
    <w:rsid w:val="00E5151E"/>
    <w:rsid w:val="00E52DF6"/>
    <w:rsid w:val="00E5379D"/>
    <w:rsid w:val="00E56998"/>
    <w:rsid w:val="00E60B2A"/>
    <w:rsid w:val="00E62855"/>
    <w:rsid w:val="00E750BC"/>
    <w:rsid w:val="00E75BFA"/>
    <w:rsid w:val="00E77333"/>
    <w:rsid w:val="00E77591"/>
    <w:rsid w:val="00E8061F"/>
    <w:rsid w:val="00E83BA3"/>
    <w:rsid w:val="00E87853"/>
    <w:rsid w:val="00E9513B"/>
    <w:rsid w:val="00E97989"/>
    <w:rsid w:val="00EB4002"/>
    <w:rsid w:val="00EC1BC8"/>
    <w:rsid w:val="00EC2E3E"/>
    <w:rsid w:val="00ED6910"/>
    <w:rsid w:val="00EE1165"/>
    <w:rsid w:val="00EE1290"/>
    <w:rsid w:val="00EF2CDC"/>
    <w:rsid w:val="00EF302D"/>
    <w:rsid w:val="00EF335C"/>
    <w:rsid w:val="00EF67C2"/>
    <w:rsid w:val="00F111B0"/>
    <w:rsid w:val="00F2379B"/>
    <w:rsid w:val="00F25A66"/>
    <w:rsid w:val="00F27831"/>
    <w:rsid w:val="00F315CD"/>
    <w:rsid w:val="00F34795"/>
    <w:rsid w:val="00F347DE"/>
    <w:rsid w:val="00F34C5C"/>
    <w:rsid w:val="00F43C9E"/>
    <w:rsid w:val="00F45ABD"/>
    <w:rsid w:val="00F51687"/>
    <w:rsid w:val="00F631A4"/>
    <w:rsid w:val="00F6719D"/>
    <w:rsid w:val="00F7537C"/>
    <w:rsid w:val="00F80B11"/>
    <w:rsid w:val="00F82040"/>
    <w:rsid w:val="00F90F5D"/>
    <w:rsid w:val="00F97E51"/>
    <w:rsid w:val="00FA03C0"/>
    <w:rsid w:val="00FA62A1"/>
    <w:rsid w:val="00FB0A64"/>
    <w:rsid w:val="00FB19B8"/>
    <w:rsid w:val="00FB2AB6"/>
    <w:rsid w:val="00FB4678"/>
    <w:rsid w:val="00FB66EA"/>
    <w:rsid w:val="00FC5122"/>
    <w:rsid w:val="00FD13E9"/>
    <w:rsid w:val="00FD7F4E"/>
    <w:rsid w:val="00FE34A2"/>
    <w:rsid w:val="00FE396C"/>
    <w:rsid w:val="00FE7D3C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7061"/>
  <w15:docId w15:val="{F9CEFEE4-9841-4C21-B3BD-4D20853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4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2">
    <w:name w:val="heading 2"/>
    <w:aliases w:val="h2"/>
    <w:basedOn w:val="Normal"/>
    <w:link w:val="Heading2Char"/>
    <w:unhideWhenUsed/>
    <w:qFormat/>
    <w:rsid w:val="006E7185"/>
    <w:pPr>
      <w:widowControl/>
      <w:autoSpaceDE/>
      <w:autoSpaceDN/>
      <w:adjustRightInd/>
      <w:spacing w:after="240"/>
      <w:outlineLvl w:val="1"/>
    </w:pPr>
    <w:rPr>
      <w:rFonts w:ascii="Times New Roman" w:eastAsiaTheme="minorHAnsi" w:hAnsi="Times New Roman"/>
    </w:rPr>
  </w:style>
  <w:style w:type="paragraph" w:styleId="Heading3">
    <w:name w:val="heading 3"/>
    <w:aliases w:val="h3"/>
    <w:basedOn w:val="Normal"/>
    <w:link w:val="Heading3Char"/>
    <w:qFormat/>
    <w:rsid w:val="00EF67C2"/>
    <w:pPr>
      <w:widowControl/>
      <w:tabs>
        <w:tab w:val="num" w:pos="2880"/>
      </w:tabs>
      <w:autoSpaceDE/>
      <w:autoSpaceDN/>
      <w:adjustRightInd/>
      <w:spacing w:after="240"/>
      <w:ind w:firstLine="2160"/>
      <w:outlineLvl w:val="2"/>
    </w:pPr>
    <w:rPr>
      <w:rFonts w:ascii="Times New Roman" w:hAnsi="Times New Roman" w:cs="Arial"/>
      <w:bCs/>
      <w:szCs w:val="26"/>
    </w:rPr>
  </w:style>
  <w:style w:type="paragraph" w:styleId="Heading4">
    <w:name w:val="heading 4"/>
    <w:aliases w:val="h4"/>
    <w:basedOn w:val="Normal"/>
    <w:link w:val="Heading4Char"/>
    <w:qFormat/>
    <w:rsid w:val="00EF67C2"/>
    <w:pPr>
      <w:widowControl/>
      <w:tabs>
        <w:tab w:val="num" w:pos="3600"/>
      </w:tabs>
      <w:autoSpaceDE/>
      <w:autoSpaceDN/>
      <w:adjustRightInd/>
      <w:spacing w:after="240"/>
      <w:ind w:firstLine="2880"/>
      <w:outlineLvl w:val="3"/>
    </w:pPr>
    <w:rPr>
      <w:rFonts w:ascii="Times New Roman" w:hAnsi="Times New Roman"/>
      <w:bCs/>
      <w:szCs w:val="28"/>
    </w:rPr>
  </w:style>
  <w:style w:type="paragraph" w:styleId="Heading5">
    <w:name w:val="heading 5"/>
    <w:aliases w:val="h5"/>
    <w:basedOn w:val="Normal"/>
    <w:link w:val="Heading5Char"/>
    <w:qFormat/>
    <w:rsid w:val="00EF67C2"/>
    <w:pPr>
      <w:widowControl/>
      <w:tabs>
        <w:tab w:val="num" w:pos="4320"/>
      </w:tabs>
      <w:autoSpaceDE/>
      <w:autoSpaceDN/>
      <w:adjustRightInd/>
      <w:spacing w:after="240"/>
      <w:ind w:firstLine="3600"/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aliases w:val="h6"/>
    <w:basedOn w:val="Normal"/>
    <w:link w:val="Heading6Char"/>
    <w:qFormat/>
    <w:rsid w:val="00EF67C2"/>
    <w:pPr>
      <w:widowControl/>
      <w:tabs>
        <w:tab w:val="num" w:pos="5040"/>
      </w:tabs>
      <w:autoSpaceDE/>
      <w:autoSpaceDN/>
      <w:adjustRightInd/>
      <w:spacing w:after="240"/>
      <w:ind w:firstLine="432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aliases w:val="h7"/>
    <w:basedOn w:val="Normal"/>
    <w:link w:val="Heading7Char"/>
    <w:qFormat/>
    <w:rsid w:val="00EF67C2"/>
    <w:pPr>
      <w:widowControl/>
      <w:tabs>
        <w:tab w:val="num" w:pos="5760"/>
      </w:tabs>
      <w:autoSpaceDE/>
      <w:autoSpaceDN/>
      <w:adjustRightInd/>
      <w:spacing w:after="240"/>
      <w:ind w:firstLine="5040"/>
      <w:outlineLvl w:val="6"/>
    </w:pPr>
    <w:rPr>
      <w:rFonts w:ascii="Times New Roman" w:hAnsi="Times New Roman"/>
    </w:rPr>
  </w:style>
  <w:style w:type="paragraph" w:styleId="Heading8">
    <w:name w:val="heading 8"/>
    <w:aliases w:val="h8"/>
    <w:basedOn w:val="Normal"/>
    <w:link w:val="Heading8Char"/>
    <w:qFormat/>
    <w:rsid w:val="00EF67C2"/>
    <w:pPr>
      <w:widowControl/>
      <w:tabs>
        <w:tab w:val="num" w:pos="6480"/>
      </w:tabs>
      <w:autoSpaceDE/>
      <w:autoSpaceDN/>
      <w:adjustRightInd/>
      <w:spacing w:after="240"/>
      <w:ind w:firstLine="5760"/>
      <w:outlineLvl w:val="7"/>
    </w:pPr>
    <w:rPr>
      <w:rFonts w:ascii="Times New Roman" w:hAnsi="Times New Roman"/>
      <w:iCs/>
    </w:rPr>
  </w:style>
  <w:style w:type="paragraph" w:styleId="Heading9">
    <w:name w:val="heading 9"/>
    <w:aliases w:val="h9"/>
    <w:basedOn w:val="Normal"/>
    <w:link w:val="Heading9Char"/>
    <w:qFormat/>
    <w:rsid w:val="00EF67C2"/>
    <w:pPr>
      <w:widowControl/>
      <w:tabs>
        <w:tab w:val="num" w:pos="7200"/>
      </w:tabs>
      <w:autoSpaceDE/>
      <w:autoSpaceDN/>
      <w:adjustRightInd/>
      <w:spacing w:after="240"/>
      <w:ind w:firstLine="6480"/>
      <w:outlineLvl w:val="8"/>
    </w:pPr>
    <w:rPr>
      <w:rFonts w:ascii="Times New Roman" w:hAnsi="Times New Roman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92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D2C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C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B7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7A0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A0"/>
    <w:rPr>
      <w:rFonts w:ascii="Courier" w:eastAsia="Times New Roman" w:hAnsi="Courier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850E7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113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139"/>
    <w:rPr>
      <w:rFonts w:ascii="Calibri" w:hAnsi="Calibri"/>
      <w:szCs w:val="21"/>
    </w:rPr>
  </w:style>
  <w:style w:type="character" w:customStyle="1" w:styleId="UnresolvedMention3">
    <w:name w:val="Unresolved Mention3"/>
    <w:basedOn w:val="DefaultParagraphFont"/>
    <w:uiPriority w:val="99"/>
    <w:rsid w:val="00E40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EA2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aliases w:val="b0"/>
    <w:basedOn w:val="Normal"/>
    <w:link w:val="BodyTextChar"/>
    <w:unhideWhenUsed/>
    <w:qFormat/>
    <w:rsid w:val="005961B2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5961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6E7185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3BA3"/>
    <w:rPr>
      <w:color w:val="605E5C"/>
      <w:shd w:val="clear" w:color="auto" w:fill="E1DFDD"/>
    </w:rPr>
  </w:style>
  <w:style w:type="paragraph" w:customStyle="1" w:styleId="BodyText1">
    <w:name w:val="Body Text 1"/>
    <w:aliases w:val="b1"/>
    <w:basedOn w:val="Normal"/>
    <w:qFormat/>
    <w:rsid w:val="00EF67C2"/>
    <w:pPr>
      <w:widowControl/>
      <w:autoSpaceDE/>
      <w:autoSpaceDN/>
      <w:adjustRightInd/>
      <w:spacing w:after="240"/>
      <w:ind w:left="720"/>
    </w:pPr>
    <w:rPr>
      <w:rFonts w:ascii="Times New Roman" w:hAnsi="Times New Roman"/>
    </w:rPr>
  </w:style>
  <w:style w:type="character" w:customStyle="1" w:styleId="Heading3Char">
    <w:name w:val="Heading 3 Char"/>
    <w:aliases w:val="h3 Char"/>
    <w:basedOn w:val="DefaultParagraphFont"/>
    <w:link w:val="Heading3"/>
    <w:rsid w:val="00EF67C2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EF67C2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EF67C2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rsid w:val="00EF67C2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EF67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EF67C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EF67C2"/>
    <w:rPr>
      <w:rFonts w:ascii="Times New Roman" w:eastAsia="Times New Roman" w:hAnsi="Times New Roman" w:cs="Arial"/>
      <w:sz w:val="24"/>
    </w:rPr>
  </w:style>
  <w:style w:type="paragraph" w:customStyle="1" w:styleId="TitleDoc1BC">
    <w:name w:val="Title Doc 1BC"/>
    <w:aliases w:val="d1"/>
    <w:basedOn w:val="Normal"/>
    <w:next w:val="BodyText"/>
    <w:rsid w:val="00E43E8D"/>
    <w:pPr>
      <w:keepNext/>
      <w:widowControl/>
      <w:autoSpaceDE/>
      <w:autoSpaceDN/>
      <w:adjustRightInd/>
      <w:spacing w:after="480"/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condcreekfarmmd.colorado.g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Board_Meetings\Statutory%20Annual%20Meeting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Statutory Annual Meeting Agenda.dotm</Template>
  <TotalTime>2</TotalTime>
  <Pages>1</Pages>
  <Words>150</Words>
  <Characters>856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23, 2023 Regular Meeting Agenda - DCW MD (01073578).DOCX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Statutory Town Hall Meeting Agenda - Second Creek Farm MD No. 3 (01117800).DOCX</dc:title>
  <dc:subject>01117800.DOCX v:1</dc:subject>
  <dc:creator>Jennifer Henry</dc:creator>
  <cp:lastModifiedBy>Jennifer Henry</cp:lastModifiedBy>
  <cp:revision>4</cp:revision>
  <cp:lastPrinted>2023-10-26T19:49:00Z</cp:lastPrinted>
  <dcterms:created xsi:type="dcterms:W3CDTF">2024-11-08T19:05:00Z</dcterms:created>
  <dcterms:modified xsi:type="dcterms:W3CDTF">2024-11-08T19:08:00Z</dcterms:modified>
</cp:coreProperties>
</file>